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E3733" w14:textId="77777777" w:rsidR="005245C7" w:rsidRPr="00AF0AF0" w:rsidRDefault="005245C7" w:rsidP="00AF0AF0">
      <w:pPr>
        <w:pStyle w:val="a3"/>
        <w:spacing w:line="360" w:lineRule="auto"/>
        <w:rPr>
          <w:spacing w:val="0"/>
          <w:sz w:val="24"/>
          <w:szCs w:val="24"/>
        </w:rPr>
      </w:pPr>
      <w:r w:rsidRPr="00AF0AF0">
        <w:rPr>
          <w:rFonts w:ascii="ＭＳ 明朝" w:hAnsi="ＭＳ 明朝" w:hint="eastAsia"/>
          <w:spacing w:val="-1"/>
          <w:sz w:val="24"/>
          <w:szCs w:val="24"/>
        </w:rPr>
        <w:t>第14号様式（第12条関係）</w:t>
      </w:r>
    </w:p>
    <w:p w14:paraId="2A084F7C" w14:textId="77777777" w:rsidR="005245C7" w:rsidRDefault="005245C7">
      <w:pPr>
        <w:pStyle w:val="a3"/>
        <w:spacing w:line="286" w:lineRule="exact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26"/>
          <w:szCs w:val="26"/>
        </w:rPr>
        <w:t>許　可　申　請　取　下　届　出　書</w:t>
      </w:r>
    </w:p>
    <w:p w14:paraId="1BDE051E" w14:textId="77777777" w:rsidR="005245C7" w:rsidRDefault="005245C7">
      <w:pPr>
        <w:pStyle w:val="a3"/>
        <w:rPr>
          <w:spacing w:val="0"/>
        </w:rPr>
      </w:pPr>
    </w:p>
    <w:p w14:paraId="2F7704CD" w14:textId="77777777" w:rsidR="005245C7" w:rsidRDefault="005245C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2600"/>
        <w:gridCol w:w="6968"/>
        <w:gridCol w:w="208"/>
      </w:tblGrid>
      <w:tr w:rsidR="005245C7" w:rsidRPr="002D6CBD" w14:paraId="56776854" w14:textId="77777777" w:rsidTr="00AF0AF0">
        <w:trPr>
          <w:trHeight w:hRule="exact" w:val="3237"/>
        </w:trPr>
        <w:tc>
          <w:tcPr>
            <w:tcW w:w="1008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3FFE918" w14:textId="77777777" w:rsidR="005245C7" w:rsidRPr="00AF0AF0" w:rsidRDefault="005245C7" w:rsidP="00AF0AF0">
            <w:pPr>
              <w:pStyle w:val="a3"/>
              <w:spacing w:line="360" w:lineRule="auto"/>
              <w:ind w:firstLineChars="3300" w:firstLine="7788"/>
              <w:rPr>
                <w:spacing w:val="0"/>
                <w:sz w:val="24"/>
                <w:szCs w:val="24"/>
              </w:rPr>
            </w:pPr>
            <w:r w:rsidRPr="00AF0AF0">
              <w:rPr>
                <w:rFonts w:ascii="ＭＳ 明朝" w:hAnsi="ＭＳ 明朝" w:hint="eastAsia"/>
                <w:sz w:val="24"/>
                <w:szCs w:val="24"/>
              </w:rPr>
              <w:t xml:space="preserve">　年　　月　　日</w:t>
            </w:r>
          </w:p>
          <w:p w14:paraId="0B9DEF2D" w14:textId="2F04524D" w:rsidR="005245C7" w:rsidRPr="00AF0AF0" w:rsidRDefault="005245C7" w:rsidP="00661D5C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  <w:r w:rsidRPr="00AF0AF0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    </w:t>
            </w:r>
            <w:r w:rsidR="00AF0AF0" w:rsidRPr="00AF0AF0">
              <w:rPr>
                <w:rFonts w:ascii="ＭＳ 明朝" w:hAnsi="ＭＳ 明朝" w:hint="eastAsia"/>
                <w:sz w:val="24"/>
                <w:szCs w:val="24"/>
              </w:rPr>
              <w:t>中芸広域連合</w:t>
            </w:r>
            <w:r w:rsidR="00CF340C">
              <w:rPr>
                <w:rFonts w:ascii="ＭＳ 明朝" w:hAnsi="ＭＳ 明朝" w:hint="eastAsia"/>
                <w:sz w:val="24"/>
                <w:szCs w:val="24"/>
              </w:rPr>
              <w:t xml:space="preserve">長　　</w:t>
            </w:r>
            <w:r w:rsidR="00734C07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CF340C">
              <w:rPr>
                <w:rFonts w:ascii="ＭＳ 明朝" w:hAnsi="ＭＳ 明朝" w:hint="eastAsia"/>
                <w:sz w:val="24"/>
                <w:szCs w:val="24"/>
              </w:rPr>
              <w:t>殿</w:t>
            </w:r>
          </w:p>
          <w:p w14:paraId="44ED4054" w14:textId="77777777" w:rsidR="005245C7" w:rsidRPr="00AF0AF0" w:rsidRDefault="00FC4B86" w:rsidP="00AF0AF0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　</w:t>
            </w:r>
          </w:p>
          <w:p w14:paraId="5CC9AC15" w14:textId="77777777" w:rsidR="005245C7" w:rsidRPr="00AF0AF0" w:rsidRDefault="005245C7" w:rsidP="00AF0AF0">
            <w:pPr>
              <w:pStyle w:val="a3"/>
              <w:rPr>
                <w:spacing w:val="0"/>
                <w:sz w:val="24"/>
                <w:szCs w:val="24"/>
              </w:rPr>
            </w:pPr>
          </w:p>
          <w:p w14:paraId="3FDB8C1A" w14:textId="77777777" w:rsidR="005245C7" w:rsidRDefault="005245C7" w:rsidP="007D28E6">
            <w:pPr>
              <w:pStyle w:val="a3"/>
              <w:spacing w:line="240" w:lineRule="auto"/>
              <w:ind w:firstLineChars="2100" w:firstLine="4956"/>
              <w:rPr>
                <w:rFonts w:ascii="ＭＳ 明朝" w:hAnsi="ＭＳ 明朝"/>
                <w:sz w:val="24"/>
                <w:szCs w:val="24"/>
              </w:rPr>
            </w:pPr>
            <w:r w:rsidRPr="00AF0AF0">
              <w:rPr>
                <w:rFonts w:ascii="ＭＳ 明朝" w:hAnsi="ＭＳ 明朝" w:hint="eastAsia"/>
                <w:sz w:val="24"/>
                <w:szCs w:val="24"/>
                <w:fitText w:val="720" w:id="701147136"/>
              </w:rPr>
              <w:t>届</w:t>
            </w:r>
            <w:r w:rsidRPr="00AF0AF0">
              <w:rPr>
                <w:rFonts w:ascii="ＭＳ 明朝" w:hAnsi="ＭＳ 明朝" w:hint="eastAsia"/>
                <w:spacing w:val="0"/>
                <w:sz w:val="24"/>
                <w:szCs w:val="24"/>
                <w:fitText w:val="720" w:id="701147136"/>
              </w:rPr>
              <w:t>出者</w:t>
            </w:r>
          </w:p>
          <w:p w14:paraId="649A9F8E" w14:textId="77777777" w:rsidR="00AF0AF0" w:rsidRPr="00AF0AF0" w:rsidRDefault="00AF0AF0" w:rsidP="00AF0AF0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  <w:p w14:paraId="1AE7E9D3" w14:textId="77777777" w:rsidR="005245C7" w:rsidRPr="00AF0AF0" w:rsidRDefault="005245C7" w:rsidP="00AF0AF0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  <w:r w:rsidRPr="00AF0AF0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                                                </w:t>
            </w:r>
            <w:r w:rsidRPr="00AF0AF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7D28E6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AF0AF0"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  <w:p w14:paraId="4E01F1F5" w14:textId="77777777" w:rsidR="005245C7" w:rsidRPr="00AF0AF0" w:rsidRDefault="005245C7" w:rsidP="00AF0AF0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  <w:p w14:paraId="3BAC2796" w14:textId="77777777" w:rsidR="005245C7" w:rsidRPr="00AF0AF0" w:rsidRDefault="005245C7" w:rsidP="007D28E6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  <w:r w:rsidRPr="00AF0AF0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                                                </w:t>
            </w:r>
            <w:r w:rsidR="00AF0AF0" w:rsidRPr="00AF0AF0">
              <w:rPr>
                <w:rFonts w:cs="Times New Roman" w:hint="eastAsia"/>
                <w:spacing w:val="-1"/>
                <w:sz w:val="24"/>
                <w:szCs w:val="24"/>
              </w:rPr>
              <w:t xml:space="preserve">　　</w:t>
            </w:r>
            <w:r w:rsidR="007D28E6">
              <w:rPr>
                <w:rFonts w:cs="Times New Roman" w:hint="eastAsia"/>
                <w:spacing w:val="-1"/>
                <w:sz w:val="24"/>
                <w:szCs w:val="24"/>
              </w:rPr>
              <w:t xml:space="preserve">　</w:t>
            </w:r>
            <w:r w:rsidRPr="00AF0AF0">
              <w:rPr>
                <w:rFonts w:ascii="ＭＳ 明朝" w:hAnsi="ＭＳ 明朝" w:hint="eastAsia"/>
                <w:sz w:val="24"/>
                <w:szCs w:val="24"/>
              </w:rPr>
              <w:t>氏　名</w:t>
            </w:r>
            <w:r w:rsidRPr="00AF0AF0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          </w:t>
            </w:r>
            <w:r w:rsidR="007D28E6">
              <w:rPr>
                <w:rFonts w:ascii="ＭＳ 明朝" w:hAnsi="ＭＳ 明朝" w:cs="Times New Roman" w:hint="eastAsia"/>
                <w:spacing w:val="-1"/>
                <w:sz w:val="24"/>
                <w:szCs w:val="24"/>
              </w:rPr>
              <w:t xml:space="preserve">　</w:t>
            </w:r>
            <w:r w:rsidRPr="00AF0AF0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 </w:t>
            </w:r>
            <w:r w:rsidR="007D28E6">
              <w:rPr>
                <w:rFonts w:ascii="ＭＳ 明朝" w:hAnsi="ＭＳ 明朝" w:cs="Times New Roman" w:hint="eastAsia"/>
                <w:spacing w:val="-1"/>
                <w:sz w:val="24"/>
                <w:szCs w:val="24"/>
              </w:rPr>
              <w:t xml:space="preserve">　　　　</w:t>
            </w:r>
            <w:r w:rsidRPr="00AF0AF0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         </w:t>
            </w:r>
            <w:r w:rsidR="00661D5C">
              <w:rPr>
                <w:rFonts w:ascii="ＭＳ 明朝" w:hAnsi="ＭＳ 明朝" w:hint="eastAsia"/>
                <w:spacing w:val="-1"/>
                <w:sz w:val="24"/>
                <w:szCs w:val="24"/>
              </w:rPr>
              <w:t>㊞</w:t>
            </w:r>
          </w:p>
        </w:tc>
      </w:tr>
      <w:tr w:rsidR="005245C7" w:rsidRPr="002D6CBD" w14:paraId="79A3066A" w14:textId="77777777" w:rsidTr="00AF0AF0">
        <w:trPr>
          <w:cantSplit/>
          <w:trHeight w:hRule="exact" w:val="749"/>
        </w:trPr>
        <w:tc>
          <w:tcPr>
            <w:tcW w:w="31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DEA3941" w14:textId="77777777" w:rsidR="005245C7" w:rsidRPr="00AF0AF0" w:rsidRDefault="005245C7">
            <w:pPr>
              <w:pStyle w:val="a3"/>
              <w:spacing w:before="146"/>
              <w:rPr>
                <w:spacing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34B2D" w14:textId="77777777" w:rsidR="005245C7" w:rsidRPr="00AF0AF0" w:rsidRDefault="005245C7" w:rsidP="00AF0AF0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AF0AF0">
              <w:rPr>
                <w:rFonts w:ascii="ＭＳ 明朝" w:hAnsi="ＭＳ 明朝" w:hint="eastAsia"/>
                <w:spacing w:val="76"/>
                <w:sz w:val="24"/>
                <w:szCs w:val="24"/>
                <w:fitText w:val="2200" w:id="701145344"/>
              </w:rPr>
              <w:t>許可受付番</w:t>
            </w:r>
            <w:r w:rsidRPr="00AF0AF0">
              <w:rPr>
                <w:rFonts w:ascii="ＭＳ 明朝" w:hAnsi="ＭＳ 明朝" w:hint="eastAsia"/>
                <w:spacing w:val="0"/>
                <w:sz w:val="24"/>
                <w:szCs w:val="24"/>
                <w:fitText w:val="2200" w:id="701145344"/>
              </w:rPr>
              <w:t>号</w:t>
            </w:r>
          </w:p>
        </w:tc>
        <w:tc>
          <w:tcPr>
            <w:tcW w:w="6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87F202" w14:textId="77777777" w:rsidR="005245C7" w:rsidRPr="00AF0AF0" w:rsidRDefault="005245C7" w:rsidP="00AF0AF0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AF0AF0">
              <w:rPr>
                <w:rFonts w:ascii="ＭＳ 明朝" w:hAnsi="ＭＳ 明朝" w:hint="eastAsia"/>
                <w:sz w:val="24"/>
                <w:szCs w:val="24"/>
              </w:rPr>
              <w:t>第　　　　　　号</w:t>
            </w:r>
          </w:p>
        </w:tc>
        <w:tc>
          <w:tcPr>
            <w:tcW w:w="20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65C2FCF" w14:textId="77777777" w:rsidR="005245C7" w:rsidRPr="00AF0AF0" w:rsidRDefault="005245C7">
            <w:pPr>
              <w:pStyle w:val="a3"/>
              <w:spacing w:before="146"/>
              <w:rPr>
                <w:spacing w:val="0"/>
                <w:sz w:val="24"/>
                <w:szCs w:val="24"/>
              </w:rPr>
            </w:pPr>
          </w:p>
        </w:tc>
      </w:tr>
      <w:tr w:rsidR="005245C7" w:rsidRPr="002D6CBD" w14:paraId="11478143" w14:textId="77777777" w:rsidTr="00AF0AF0">
        <w:trPr>
          <w:cantSplit/>
          <w:trHeight w:hRule="exact" w:val="753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E3A1820" w14:textId="77777777" w:rsidR="005245C7" w:rsidRPr="00AF0AF0" w:rsidRDefault="005245C7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C7B23" w14:textId="77777777" w:rsidR="005245C7" w:rsidRPr="00AF0AF0" w:rsidRDefault="005245C7" w:rsidP="00AF0AF0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A87D1F">
              <w:rPr>
                <w:rFonts w:ascii="ＭＳ 明朝" w:hAnsi="ＭＳ 明朝" w:hint="eastAsia"/>
                <w:spacing w:val="30"/>
                <w:sz w:val="24"/>
                <w:szCs w:val="24"/>
                <w:fitText w:val="2200" w:id="701145345"/>
              </w:rPr>
              <w:t>許可受付年月</w:t>
            </w:r>
            <w:r w:rsidRPr="00A87D1F">
              <w:rPr>
                <w:rFonts w:ascii="ＭＳ 明朝" w:hAnsi="ＭＳ 明朝" w:hint="eastAsia"/>
                <w:spacing w:val="75"/>
                <w:sz w:val="24"/>
                <w:szCs w:val="24"/>
                <w:fitText w:val="2200" w:id="701145345"/>
              </w:rPr>
              <w:t>日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CCBCC3" w14:textId="77777777" w:rsidR="005245C7" w:rsidRPr="00AF0AF0" w:rsidRDefault="00AF0AF0" w:rsidP="00AF0AF0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5245C7" w:rsidRPr="00AF0AF0">
              <w:rPr>
                <w:rFonts w:ascii="ＭＳ 明朝" w:hAnsi="ＭＳ 明朝" w:hint="eastAsia"/>
                <w:sz w:val="24"/>
                <w:szCs w:val="24"/>
              </w:rPr>
              <w:t>年　　　　月　　　　日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B7276E2" w14:textId="77777777" w:rsidR="005245C7" w:rsidRPr="00AF0AF0" w:rsidRDefault="005245C7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5245C7" w:rsidRPr="002D6CBD" w14:paraId="6995E8C6" w14:textId="77777777" w:rsidTr="00734C07">
        <w:trPr>
          <w:cantSplit/>
          <w:trHeight w:hRule="exact" w:val="753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F36B3EA" w14:textId="77777777" w:rsidR="005245C7" w:rsidRPr="00AF0AF0" w:rsidRDefault="005245C7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10A45" w14:textId="77777777" w:rsidR="005245C7" w:rsidRPr="00AF0AF0" w:rsidRDefault="005245C7" w:rsidP="00AF0AF0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A87D1F">
              <w:rPr>
                <w:rFonts w:ascii="ＭＳ 明朝" w:hAnsi="ＭＳ 明朝" w:hint="eastAsia"/>
                <w:spacing w:val="15"/>
                <w:sz w:val="24"/>
                <w:szCs w:val="24"/>
                <w:fitText w:val="2200" w:id="701145346"/>
              </w:rPr>
              <w:t>敷地の地名・地</w:t>
            </w:r>
            <w:r w:rsidRPr="00A87D1F">
              <w:rPr>
                <w:rFonts w:ascii="ＭＳ 明朝" w:hAnsi="ＭＳ 明朝" w:hint="eastAsia"/>
                <w:spacing w:val="30"/>
                <w:sz w:val="24"/>
                <w:szCs w:val="24"/>
                <w:fitText w:val="2200" w:id="701145346"/>
              </w:rPr>
              <w:t>番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3F96B" w14:textId="77777777" w:rsidR="005245C7" w:rsidRPr="00AF0AF0" w:rsidRDefault="005245C7" w:rsidP="00734C07">
            <w:pPr>
              <w:pStyle w:val="a3"/>
              <w:spacing w:before="146"/>
              <w:rPr>
                <w:spacing w:val="0"/>
                <w:sz w:val="24"/>
                <w:szCs w:val="24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2545D8E" w14:textId="77777777" w:rsidR="005245C7" w:rsidRPr="00AF0AF0" w:rsidRDefault="005245C7">
            <w:pPr>
              <w:pStyle w:val="a3"/>
              <w:spacing w:before="146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5245C7" w:rsidRPr="002D6CBD" w14:paraId="7FA007B6" w14:textId="77777777" w:rsidTr="00734C07">
        <w:trPr>
          <w:cantSplit/>
          <w:trHeight w:hRule="exact" w:val="753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70FEC1E" w14:textId="77777777" w:rsidR="005245C7" w:rsidRPr="00AF0AF0" w:rsidRDefault="005245C7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1FBDC" w14:textId="77777777" w:rsidR="005245C7" w:rsidRPr="00AF0AF0" w:rsidRDefault="005245C7" w:rsidP="00AF0AF0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AF0AF0">
              <w:rPr>
                <w:rFonts w:ascii="ＭＳ 明朝" w:hAnsi="ＭＳ 明朝" w:hint="eastAsia"/>
                <w:sz w:val="24"/>
                <w:szCs w:val="24"/>
              </w:rPr>
              <w:t>申請者の住所・氏名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881345" w14:textId="77777777" w:rsidR="005245C7" w:rsidRPr="00AF0AF0" w:rsidRDefault="005245C7" w:rsidP="00734C07">
            <w:pPr>
              <w:pStyle w:val="a3"/>
              <w:spacing w:before="146"/>
              <w:rPr>
                <w:spacing w:val="0"/>
                <w:sz w:val="24"/>
                <w:szCs w:val="24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F580AB8" w14:textId="77777777" w:rsidR="005245C7" w:rsidRPr="00AF0AF0" w:rsidRDefault="005245C7">
            <w:pPr>
              <w:pStyle w:val="a3"/>
              <w:spacing w:before="146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5245C7" w:rsidRPr="002D6CBD" w14:paraId="2F6A12FF" w14:textId="77777777" w:rsidTr="00734C07">
        <w:trPr>
          <w:cantSplit/>
          <w:trHeight w:hRule="exact" w:val="753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954CD46" w14:textId="77777777" w:rsidR="005245C7" w:rsidRPr="00AF0AF0" w:rsidRDefault="005245C7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3CF86" w14:textId="77777777" w:rsidR="005245C7" w:rsidRPr="00AF0AF0" w:rsidRDefault="005245C7" w:rsidP="00AF0AF0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A87D1F">
              <w:rPr>
                <w:rFonts w:ascii="ＭＳ 明朝" w:hAnsi="ＭＳ 明朝" w:hint="eastAsia"/>
                <w:spacing w:val="120"/>
                <w:sz w:val="24"/>
                <w:szCs w:val="24"/>
                <w:fitText w:val="2200" w:id="701145347"/>
              </w:rPr>
              <w:t>許可の用</w:t>
            </w:r>
            <w:r w:rsidRPr="00A87D1F">
              <w:rPr>
                <w:rFonts w:ascii="ＭＳ 明朝" w:hAnsi="ＭＳ 明朝" w:hint="eastAsia"/>
                <w:spacing w:val="15"/>
                <w:sz w:val="24"/>
                <w:szCs w:val="24"/>
                <w:fitText w:val="2200" w:id="701145347"/>
              </w:rPr>
              <w:t>途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4CFA07" w14:textId="77777777" w:rsidR="005245C7" w:rsidRPr="00AF0AF0" w:rsidRDefault="005245C7" w:rsidP="00734C07">
            <w:pPr>
              <w:pStyle w:val="a3"/>
              <w:spacing w:before="146"/>
              <w:rPr>
                <w:spacing w:val="0"/>
                <w:sz w:val="24"/>
                <w:szCs w:val="24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320E124" w14:textId="77777777" w:rsidR="005245C7" w:rsidRPr="00AF0AF0" w:rsidRDefault="005245C7">
            <w:pPr>
              <w:pStyle w:val="a3"/>
              <w:spacing w:before="146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5245C7" w:rsidRPr="002D6CBD" w14:paraId="173D40C0" w14:textId="77777777" w:rsidTr="000F4F75">
        <w:trPr>
          <w:trHeight w:hRule="exact" w:val="3941"/>
        </w:trPr>
        <w:tc>
          <w:tcPr>
            <w:tcW w:w="10088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3679037" w14:textId="77777777" w:rsidR="005245C7" w:rsidRPr="00AF0AF0" w:rsidRDefault="005245C7">
            <w:pPr>
              <w:pStyle w:val="a3"/>
              <w:rPr>
                <w:spacing w:val="0"/>
                <w:sz w:val="24"/>
                <w:szCs w:val="24"/>
              </w:rPr>
            </w:pPr>
          </w:p>
          <w:p w14:paraId="07143DB7" w14:textId="77777777" w:rsidR="005245C7" w:rsidRPr="00AF0AF0" w:rsidRDefault="005245C7">
            <w:pPr>
              <w:pStyle w:val="a3"/>
              <w:rPr>
                <w:spacing w:val="0"/>
                <w:sz w:val="24"/>
                <w:szCs w:val="24"/>
              </w:rPr>
            </w:pPr>
            <w:r w:rsidRPr="00AF0AF0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  </w:t>
            </w:r>
            <w:r w:rsidRPr="00AF0AF0">
              <w:rPr>
                <w:rFonts w:ascii="ＭＳ 明朝" w:hAnsi="ＭＳ 明朝" w:hint="eastAsia"/>
                <w:sz w:val="24"/>
                <w:szCs w:val="24"/>
              </w:rPr>
              <w:t>上記の許可申請について、次の理由により申請を取り下げたいので届け出ます。</w:t>
            </w:r>
          </w:p>
          <w:p w14:paraId="2E903DA5" w14:textId="77777777" w:rsidR="005245C7" w:rsidRPr="00AF0AF0" w:rsidRDefault="005245C7">
            <w:pPr>
              <w:pStyle w:val="a3"/>
              <w:rPr>
                <w:spacing w:val="0"/>
                <w:sz w:val="24"/>
                <w:szCs w:val="24"/>
              </w:rPr>
            </w:pPr>
          </w:p>
          <w:p w14:paraId="6E99A434" w14:textId="77777777" w:rsidR="005245C7" w:rsidRPr="00AF0AF0" w:rsidRDefault="005245C7">
            <w:pPr>
              <w:pStyle w:val="a3"/>
              <w:rPr>
                <w:spacing w:val="0"/>
                <w:sz w:val="24"/>
                <w:szCs w:val="24"/>
              </w:rPr>
            </w:pPr>
            <w:r w:rsidRPr="00AF0AF0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AF0AF0">
              <w:rPr>
                <w:rFonts w:ascii="ＭＳ 明朝" w:hAnsi="ＭＳ 明朝" w:hint="eastAsia"/>
                <w:sz w:val="24"/>
                <w:szCs w:val="24"/>
              </w:rPr>
              <w:t>（理　由）</w:t>
            </w:r>
            <w:bookmarkStart w:id="0" w:name="_GoBack"/>
            <w:bookmarkEnd w:id="0"/>
          </w:p>
        </w:tc>
      </w:tr>
      <w:tr w:rsidR="005245C7" w:rsidRPr="002D6CBD" w14:paraId="59C128BD" w14:textId="77777777">
        <w:trPr>
          <w:trHeight w:hRule="exact" w:val="2259"/>
        </w:trPr>
        <w:tc>
          <w:tcPr>
            <w:tcW w:w="10088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E9C1EB" w14:textId="77777777" w:rsidR="005245C7" w:rsidRPr="00AF0AF0" w:rsidRDefault="005245C7">
            <w:pPr>
              <w:pStyle w:val="a3"/>
              <w:spacing w:before="146"/>
              <w:rPr>
                <w:spacing w:val="0"/>
                <w:sz w:val="24"/>
                <w:szCs w:val="24"/>
              </w:rPr>
            </w:pPr>
            <w:r w:rsidRPr="00AF0AF0">
              <w:rPr>
                <w:rFonts w:ascii="ＭＳ 明朝" w:hAnsi="ＭＳ 明朝" w:hint="eastAsia"/>
                <w:sz w:val="24"/>
                <w:szCs w:val="24"/>
              </w:rPr>
              <w:t xml:space="preserve">　担当者意見等</w:t>
            </w:r>
          </w:p>
        </w:tc>
      </w:tr>
    </w:tbl>
    <w:p w14:paraId="6244C8BA" w14:textId="77777777" w:rsidR="005245C7" w:rsidRDefault="005245C7">
      <w:pPr>
        <w:pStyle w:val="a3"/>
        <w:spacing w:line="146" w:lineRule="exact"/>
        <w:rPr>
          <w:spacing w:val="0"/>
        </w:rPr>
      </w:pPr>
    </w:p>
    <w:sectPr w:rsidR="005245C7" w:rsidSect="005245C7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FA03E" w14:textId="77777777" w:rsidR="002C0D94" w:rsidRDefault="002C0D94" w:rsidP="00D6072C">
      <w:r>
        <w:separator/>
      </w:r>
    </w:p>
  </w:endnote>
  <w:endnote w:type="continuationSeparator" w:id="0">
    <w:p w14:paraId="07CEDD26" w14:textId="77777777" w:rsidR="002C0D94" w:rsidRDefault="002C0D94" w:rsidP="00D6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58142" w14:textId="77777777" w:rsidR="002C0D94" w:rsidRDefault="002C0D94" w:rsidP="00D6072C">
      <w:r>
        <w:separator/>
      </w:r>
    </w:p>
  </w:footnote>
  <w:footnote w:type="continuationSeparator" w:id="0">
    <w:p w14:paraId="2E8558D9" w14:textId="77777777" w:rsidR="002C0D94" w:rsidRDefault="002C0D94" w:rsidP="00D60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C7"/>
    <w:rsid w:val="000566EE"/>
    <w:rsid w:val="000F4F75"/>
    <w:rsid w:val="00293103"/>
    <w:rsid w:val="002C0D94"/>
    <w:rsid w:val="002D6CBD"/>
    <w:rsid w:val="003E0020"/>
    <w:rsid w:val="005245C7"/>
    <w:rsid w:val="00651ECB"/>
    <w:rsid w:val="00661D5C"/>
    <w:rsid w:val="00734C07"/>
    <w:rsid w:val="007A5531"/>
    <w:rsid w:val="007B2DF3"/>
    <w:rsid w:val="007D28E6"/>
    <w:rsid w:val="00A87D1F"/>
    <w:rsid w:val="00AF0AF0"/>
    <w:rsid w:val="00B3072C"/>
    <w:rsid w:val="00B56AD4"/>
    <w:rsid w:val="00CF340C"/>
    <w:rsid w:val="00D6072C"/>
    <w:rsid w:val="00D61263"/>
    <w:rsid w:val="00F70CFD"/>
    <w:rsid w:val="00FC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435AD83"/>
  <w15:chartTrackingRefBased/>
  <w15:docId w15:val="{8CF3425F-AC15-4469-B025-0903973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C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70CFD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D607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6072C"/>
  </w:style>
  <w:style w:type="paragraph" w:styleId="a6">
    <w:name w:val="footer"/>
    <w:basedOn w:val="a"/>
    <w:link w:val="a7"/>
    <w:uiPriority w:val="99"/>
    <w:semiHidden/>
    <w:unhideWhenUsed/>
    <w:rsid w:val="00D60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60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710_2\Desktop\&#26032;&#12375;&#12356;&#12501;&#12457;&#12523;&#12480;&#1254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4</TotalTime>
  <Pages>1</Pages>
  <Words>126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中芸消防署</dc:creator>
  <cp:keywords/>
  <cp:lastModifiedBy>user</cp:lastModifiedBy>
  <cp:revision>3</cp:revision>
  <dcterms:created xsi:type="dcterms:W3CDTF">2020-04-23T07:59:00Z</dcterms:created>
  <dcterms:modified xsi:type="dcterms:W3CDTF">2020-05-07T01:31:00Z</dcterms:modified>
</cp:coreProperties>
</file>