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A821" w14:textId="77777777" w:rsidR="004711FD" w:rsidRDefault="00D805CF" w:rsidP="008503A6">
      <w:pPr>
        <w:ind w:firstLineChars="150" w:firstLine="360"/>
        <w:rPr>
          <w:rFonts w:hAnsi="Century"/>
          <w:sz w:val="24"/>
        </w:rPr>
      </w:pPr>
      <w:r>
        <w:rPr>
          <w:rFonts w:hAnsi="Century" w:hint="eastAsia"/>
          <w:sz w:val="24"/>
        </w:rPr>
        <w:t>別記</w:t>
      </w:r>
      <w:r w:rsidR="004711FD">
        <w:rPr>
          <w:rFonts w:hAnsi="Century" w:hint="eastAsia"/>
          <w:sz w:val="24"/>
        </w:rPr>
        <w:t>様式第</w:t>
      </w:r>
      <w:r w:rsidR="00A04131">
        <w:rPr>
          <w:rFonts w:hAnsi="Century" w:hint="eastAsia"/>
          <w:sz w:val="24"/>
        </w:rPr>
        <w:t>１</w:t>
      </w:r>
    </w:p>
    <w:p w14:paraId="5A79A0F3" w14:textId="77777777" w:rsidR="004711FD" w:rsidRDefault="004711FD">
      <w:pPr>
        <w:jc w:val="center"/>
        <w:rPr>
          <w:rFonts w:hAnsi="Century"/>
          <w:sz w:val="24"/>
        </w:rPr>
      </w:pPr>
      <w:r>
        <w:rPr>
          <w:rFonts w:hAnsi="Century" w:hint="eastAsia"/>
          <w:spacing w:val="52"/>
          <w:sz w:val="24"/>
        </w:rPr>
        <w:t>消防法令適合通知書交付申請</w:t>
      </w:r>
      <w:r>
        <w:rPr>
          <w:rFonts w:hAnsi="Century" w:hint="eastAsia"/>
          <w:sz w:val="24"/>
        </w:rPr>
        <w:t>書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96"/>
      </w:tblGrid>
      <w:tr w:rsidR="004711FD" w14:paraId="5880B7FD" w14:textId="77777777" w:rsidTr="00025D8E">
        <w:trPr>
          <w:trHeight w:val="9364"/>
        </w:trPr>
        <w:tc>
          <w:tcPr>
            <w:tcW w:w="9640" w:type="dxa"/>
            <w:gridSpan w:val="2"/>
            <w:tcBorders>
              <w:bottom w:val="nil"/>
            </w:tcBorders>
          </w:tcPr>
          <w:p w14:paraId="4A872192" w14:textId="77777777" w:rsidR="00025D8E" w:rsidRDefault="003B5ED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</w:t>
            </w:r>
          </w:p>
          <w:p w14:paraId="07207581" w14:textId="6A228CF9" w:rsidR="004711FD" w:rsidRDefault="003B5ED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  <w:r w:rsidR="004711FD">
              <w:rPr>
                <w:rFonts w:hAnsi="Century" w:hint="eastAsia"/>
                <w:sz w:val="24"/>
              </w:rPr>
              <w:t xml:space="preserve">年　　　月　　　日　　</w:t>
            </w:r>
          </w:p>
          <w:p w14:paraId="04512AC0" w14:textId="77777777" w:rsidR="00025D8E" w:rsidRDefault="003B5EDA">
            <w:pPr>
              <w:spacing w:line="335" w:lineRule="exac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  <w:r w:rsidR="00A04131">
              <w:rPr>
                <w:rFonts w:hAnsi="Century" w:hint="eastAsia"/>
                <w:sz w:val="24"/>
              </w:rPr>
              <w:t>中芸広域連合消防本部</w:t>
            </w:r>
          </w:p>
          <w:p w14:paraId="03488692" w14:textId="4BECA96D" w:rsidR="004711FD" w:rsidRDefault="00A04131" w:rsidP="00025D8E">
            <w:pPr>
              <w:spacing w:line="335" w:lineRule="exact"/>
              <w:ind w:firstLineChars="100" w:firstLine="24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消防長　</w:t>
            </w:r>
            <w:r w:rsidR="00025D8E">
              <w:rPr>
                <w:rFonts w:hAnsi="Century" w:hint="eastAsia"/>
                <w:sz w:val="24"/>
              </w:rPr>
              <w:t xml:space="preserve">　　　　　</w:t>
            </w:r>
            <w:r w:rsidR="00960E12">
              <w:rPr>
                <w:rFonts w:hAnsi="Century" w:hint="eastAsia"/>
                <w:sz w:val="24"/>
              </w:rPr>
              <w:t>様</w:t>
            </w:r>
          </w:p>
          <w:p w14:paraId="105F4511" w14:textId="77777777" w:rsidR="00D805CF" w:rsidRDefault="00D805CF">
            <w:pPr>
              <w:spacing w:line="335" w:lineRule="exact"/>
              <w:rPr>
                <w:rFonts w:hAnsi="Century"/>
                <w:sz w:val="24"/>
              </w:rPr>
            </w:pPr>
          </w:p>
          <w:p w14:paraId="31E94F3B" w14:textId="64E158AE" w:rsidR="004711FD" w:rsidRDefault="004711FD">
            <w:pPr>
              <w:spacing w:line="335" w:lineRule="exact"/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申請者　　　　　　　　　　　　　　　　　　</w:t>
            </w:r>
          </w:p>
          <w:p w14:paraId="5E9161CC" w14:textId="77777777" w:rsidR="004711FD" w:rsidRDefault="004711FD">
            <w:pPr>
              <w:spacing w:line="335" w:lineRule="exact"/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pacing w:val="105"/>
                <w:sz w:val="24"/>
              </w:rPr>
              <w:t>住</w:t>
            </w:r>
            <w:r>
              <w:rPr>
                <w:rFonts w:hAnsi="Century" w:hint="eastAsia"/>
                <w:sz w:val="24"/>
              </w:rPr>
              <w:t xml:space="preserve">所　　　　　　　　　　　　　　　　　　</w:t>
            </w:r>
          </w:p>
          <w:p w14:paraId="0A61C75F" w14:textId="73775442" w:rsidR="004711FD" w:rsidRDefault="004711FD">
            <w:pPr>
              <w:spacing w:line="335" w:lineRule="exact"/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pacing w:val="105"/>
                <w:sz w:val="24"/>
              </w:rPr>
              <w:t>氏</w:t>
            </w:r>
            <w:r>
              <w:rPr>
                <w:rFonts w:hAnsi="Century" w:hint="eastAsia"/>
                <w:sz w:val="24"/>
              </w:rPr>
              <w:t xml:space="preserve">名　　　　　　　　　　　　　　　</w:t>
            </w:r>
            <w:r w:rsidR="007C1D91">
              <w:rPr>
                <w:rFonts w:hAnsi="Century" w:hint="eastAsia"/>
                <w:sz w:val="24"/>
              </w:rPr>
              <w:t xml:space="preserve">　</w:t>
            </w:r>
            <w:r>
              <w:rPr>
                <w:rFonts w:hAnsi="Century" w:hint="eastAsia"/>
                <w:sz w:val="24"/>
              </w:rPr>
              <w:t xml:space="preserve">　　</w:t>
            </w:r>
          </w:p>
          <w:p w14:paraId="642A4F71" w14:textId="77777777" w:rsidR="004711FD" w:rsidRDefault="004711FD">
            <w:pPr>
              <w:rPr>
                <w:rFonts w:hAnsi="Century"/>
                <w:sz w:val="24"/>
              </w:rPr>
            </w:pPr>
          </w:p>
          <w:p w14:paraId="46368A47" w14:textId="77777777" w:rsidR="004711FD" w:rsidRDefault="004711FD" w:rsidP="003D58A4">
            <w:pPr>
              <w:ind w:left="240" w:hangingChars="100" w:hanging="24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下記の旅館又はホテルについて，消防法</w:t>
            </w:r>
            <w:r w:rsidR="00EF150E">
              <w:rPr>
                <w:rFonts w:hAnsi="Century" w:hint="eastAsia"/>
                <w:sz w:val="24"/>
              </w:rPr>
              <w:t>令</w:t>
            </w:r>
            <w:r>
              <w:rPr>
                <w:rFonts w:hAnsi="Century" w:hint="eastAsia"/>
                <w:sz w:val="24"/>
              </w:rPr>
              <w:t>に係る消防法令適合通知書の交付を申請します</w:t>
            </w:r>
            <w:r w:rsidR="004008EA">
              <w:rPr>
                <w:rFonts w:hAnsi="Century" w:hint="eastAsia"/>
                <w:sz w:val="24"/>
              </w:rPr>
              <w:t>。</w:t>
            </w:r>
          </w:p>
          <w:p w14:paraId="356392AC" w14:textId="77777777" w:rsidR="004711FD" w:rsidRDefault="004711FD">
            <w:pPr>
              <w:rPr>
                <w:rFonts w:hAnsi="Century"/>
                <w:sz w:val="24"/>
              </w:rPr>
            </w:pPr>
          </w:p>
          <w:p w14:paraId="47FE91E6" w14:textId="77777777" w:rsidR="004711FD" w:rsidRDefault="004711FD">
            <w:pPr>
              <w:jc w:val="center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記</w:t>
            </w:r>
          </w:p>
          <w:p w14:paraId="0C2FEDFD" w14:textId="77777777" w:rsidR="004711FD" w:rsidRDefault="004711FD">
            <w:pPr>
              <w:rPr>
                <w:rFonts w:hAnsi="Century"/>
                <w:sz w:val="24"/>
              </w:rPr>
            </w:pPr>
          </w:p>
          <w:p w14:paraId="25C9B6B0" w14:textId="57BA2AA7" w:rsidR="004711FD" w:rsidRDefault="004711FD">
            <w:pPr>
              <w:spacing w:line="335" w:lineRule="exac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  <w:r w:rsidR="00025D8E">
              <w:rPr>
                <w:rFonts w:hAnsi="Century" w:hint="eastAsia"/>
                <w:sz w:val="24"/>
              </w:rPr>
              <w:t>１</w:t>
            </w:r>
            <w:r>
              <w:rPr>
                <w:rFonts w:hAnsi="Century" w:hint="eastAsia"/>
                <w:sz w:val="24"/>
              </w:rPr>
              <w:t xml:space="preserve">　</w:t>
            </w:r>
            <w:r>
              <w:rPr>
                <w:rFonts w:hAnsi="Century" w:hint="eastAsia"/>
                <w:spacing w:val="105"/>
                <w:sz w:val="24"/>
              </w:rPr>
              <w:t>名</w:t>
            </w:r>
            <w:r>
              <w:rPr>
                <w:rFonts w:hAnsi="Century" w:hint="eastAsia"/>
                <w:sz w:val="24"/>
              </w:rPr>
              <w:t>称　(旅館又はホテルの名称)</w:t>
            </w:r>
          </w:p>
          <w:p w14:paraId="4672451F" w14:textId="3EC71D01" w:rsidR="004711FD" w:rsidRDefault="004711FD">
            <w:pPr>
              <w:spacing w:line="335" w:lineRule="exac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  <w:r w:rsidR="00025D8E">
              <w:rPr>
                <w:rFonts w:hAnsi="Century" w:hint="eastAsia"/>
                <w:sz w:val="24"/>
              </w:rPr>
              <w:t>２</w:t>
            </w:r>
            <w:r>
              <w:rPr>
                <w:rFonts w:hAnsi="Century" w:hint="eastAsia"/>
                <w:sz w:val="24"/>
              </w:rPr>
              <w:t xml:space="preserve">　所在地　(旅館又はホテルの所在地)</w:t>
            </w:r>
          </w:p>
          <w:p w14:paraId="28D27F2B" w14:textId="0687AADB" w:rsidR="004711FD" w:rsidRDefault="004711FD">
            <w:pPr>
              <w:spacing w:line="335" w:lineRule="exac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  <w:r w:rsidR="00025D8E">
              <w:rPr>
                <w:rFonts w:hAnsi="Century" w:hint="eastAsia"/>
                <w:sz w:val="24"/>
              </w:rPr>
              <w:t>３</w:t>
            </w:r>
            <w:r>
              <w:rPr>
                <w:rFonts w:hAnsi="Century" w:hint="eastAsia"/>
                <w:sz w:val="24"/>
              </w:rPr>
              <w:t xml:space="preserve">　申請理由区分</w:t>
            </w:r>
          </w:p>
          <w:p w14:paraId="2E656459" w14:textId="77777777" w:rsidR="004711FD" w:rsidRDefault="004711FD">
            <w:pPr>
              <w:spacing w:line="335" w:lineRule="exact"/>
              <w:ind w:left="868" w:hanging="868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ア　</w:t>
            </w:r>
            <w:r>
              <w:rPr>
                <w:rFonts w:hAnsi="Century" w:hint="eastAsia"/>
                <w:spacing w:val="2"/>
                <w:sz w:val="24"/>
              </w:rPr>
              <w:t>旅館業法(昭和23年法律第138号)第3条の規定による営業の許可</w:t>
            </w:r>
          </w:p>
          <w:p w14:paraId="02C76801" w14:textId="77777777" w:rsidR="004711FD" w:rsidRDefault="004711FD" w:rsidP="003D58A4">
            <w:pPr>
              <w:spacing w:line="335" w:lineRule="exact"/>
              <w:ind w:left="960" w:hangingChars="400" w:hanging="96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イ　旅館業法施行規則(昭和23年厚生省令第28号)第4条の規定による施設又は設備の変更届出</w:t>
            </w:r>
          </w:p>
          <w:p w14:paraId="36ED8E49" w14:textId="77777777" w:rsidR="004711FD" w:rsidRDefault="004711FD" w:rsidP="003D58A4">
            <w:pPr>
              <w:spacing w:line="335" w:lineRule="exact"/>
              <w:ind w:left="1080" w:hangingChars="450" w:hanging="108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ウ　</w:t>
            </w:r>
            <w:r>
              <w:rPr>
                <w:rFonts w:hAnsi="Century" w:hint="eastAsia"/>
                <w:spacing w:val="4"/>
                <w:sz w:val="24"/>
              </w:rPr>
              <w:t>国際観光ホテル整備法(昭和24年法律第279号)第3条又は第18条第1項の規定</w:t>
            </w:r>
            <w:r>
              <w:rPr>
                <w:rFonts w:hAnsi="Century" w:hint="eastAsia"/>
                <w:sz w:val="24"/>
              </w:rPr>
              <w:t>に</w:t>
            </w:r>
            <w:r>
              <w:rPr>
                <w:rFonts w:hAnsi="Century" w:hint="eastAsia"/>
                <w:spacing w:val="6"/>
                <w:sz w:val="24"/>
              </w:rPr>
              <w:t>よる登録</w:t>
            </w:r>
          </w:p>
          <w:p w14:paraId="52784888" w14:textId="77777777" w:rsidR="004711FD" w:rsidRDefault="004711FD" w:rsidP="003D58A4">
            <w:pPr>
              <w:spacing w:line="335" w:lineRule="exact"/>
              <w:ind w:left="960" w:hangingChars="400" w:hanging="96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エ　</w:t>
            </w:r>
            <w:r>
              <w:rPr>
                <w:rFonts w:hAnsi="Century" w:hint="eastAsia"/>
                <w:spacing w:val="6"/>
                <w:sz w:val="24"/>
              </w:rPr>
              <w:t>国際観光ホテル整備法(昭和24年法律第279号)第7条第1項又は第18条第2項</w:t>
            </w:r>
            <w:r>
              <w:rPr>
                <w:rFonts w:hAnsi="Century" w:hint="eastAsia"/>
                <w:sz w:val="24"/>
              </w:rPr>
              <w:t>に</w:t>
            </w:r>
            <w:r>
              <w:rPr>
                <w:rFonts w:hAnsi="Century" w:hint="eastAsia"/>
                <w:spacing w:val="2"/>
                <w:sz w:val="24"/>
              </w:rPr>
              <w:t>おいて準用する第7条第1項の規定による施設に関する登録事項の変更の届出</w:t>
            </w:r>
          </w:p>
          <w:p w14:paraId="6B837B38" w14:textId="77777777" w:rsidR="004711FD" w:rsidRDefault="004711FD" w:rsidP="003D58A4">
            <w:pPr>
              <w:spacing w:line="335" w:lineRule="exact"/>
              <w:ind w:left="960" w:hangingChars="400" w:hanging="96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オ　</w:t>
            </w:r>
            <w:r>
              <w:rPr>
                <w:rFonts w:hAnsi="Century" w:hint="eastAsia"/>
                <w:spacing w:val="2"/>
                <w:sz w:val="24"/>
              </w:rPr>
              <w:t>風俗営業等の規制及び業務の適正化等に関する法律(昭和23年法律第122号)第</w:t>
            </w:r>
            <w:r>
              <w:rPr>
                <w:rFonts w:hAnsi="Century" w:hint="eastAsia"/>
                <w:sz w:val="24"/>
              </w:rPr>
              <w:t>3</w:t>
            </w:r>
            <w:r>
              <w:rPr>
                <w:rFonts w:hAnsi="Century" w:hint="eastAsia"/>
                <w:spacing w:val="2"/>
                <w:sz w:val="24"/>
              </w:rPr>
              <w:t>条の規定による営業許可</w:t>
            </w:r>
          </w:p>
          <w:p w14:paraId="2E1B102D" w14:textId="77777777" w:rsidR="004711FD" w:rsidRDefault="004711FD" w:rsidP="003D58A4">
            <w:pPr>
              <w:spacing w:line="335" w:lineRule="exact"/>
              <w:ind w:left="960" w:hangingChars="400" w:hanging="960"/>
              <w:rPr>
                <w:rFonts w:hAnsi="Century"/>
                <w:spacing w:val="2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カ　</w:t>
            </w:r>
            <w:r>
              <w:rPr>
                <w:rFonts w:hAnsi="Century" w:hint="eastAsia"/>
                <w:spacing w:val="2"/>
                <w:sz w:val="24"/>
              </w:rPr>
              <w:t>風俗営業等の規制及び業務の適正化等に関する法律(昭和23年法律第122号)第</w:t>
            </w:r>
            <w:r>
              <w:rPr>
                <w:rFonts w:hAnsi="Century" w:hint="eastAsia"/>
                <w:sz w:val="24"/>
              </w:rPr>
              <w:t>9</w:t>
            </w:r>
            <w:r w:rsidR="00EF150E">
              <w:rPr>
                <w:rFonts w:hAnsi="Century" w:hint="eastAsia"/>
                <w:spacing w:val="2"/>
                <w:sz w:val="24"/>
              </w:rPr>
              <w:t>条</w:t>
            </w:r>
            <w:r>
              <w:rPr>
                <w:rFonts w:hAnsi="Century" w:hint="eastAsia"/>
                <w:spacing w:val="2"/>
                <w:sz w:val="24"/>
              </w:rPr>
              <w:t>規定による構造又は設備の変更等の承認，届出</w:t>
            </w:r>
          </w:p>
          <w:p w14:paraId="759E6474" w14:textId="77777777" w:rsidR="00D805CF" w:rsidRDefault="00D805CF" w:rsidP="00972D94">
            <w:pPr>
              <w:spacing w:line="335" w:lineRule="exact"/>
              <w:rPr>
                <w:rFonts w:hAnsi="Century"/>
                <w:sz w:val="24"/>
              </w:rPr>
            </w:pPr>
          </w:p>
        </w:tc>
      </w:tr>
      <w:tr w:rsidR="00972D94" w14:paraId="4082D9AC" w14:textId="77777777" w:rsidTr="00025D8E">
        <w:trPr>
          <w:cantSplit/>
          <w:trHeight w:hRule="exact"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F5CDE" w14:textId="77777777" w:rsidR="00972D94" w:rsidRDefault="00972D94" w:rsidP="00972D94">
            <w:pPr>
              <w:jc w:val="center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※</w:t>
            </w:r>
            <w:r>
              <w:rPr>
                <w:rFonts w:hAnsi="Century" w:hint="eastAsia"/>
                <w:spacing w:val="60"/>
                <w:sz w:val="24"/>
              </w:rPr>
              <w:t>受付欄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AA970" w14:textId="77777777" w:rsidR="00972D94" w:rsidRDefault="00972D94" w:rsidP="00972D94">
            <w:pPr>
              <w:jc w:val="center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※</w:t>
            </w:r>
            <w:r>
              <w:rPr>
                <w:rFonts w:hAnsi="Century" w:hint="eastAsia"/>
                <w:spacing w:val="60"/>
                <w:sz w:val="24"/>
              </w:rPr>
              <w:t>経過欄</w:t>
            </w:r>
          </w:p>
        </w:tc>
      </w:tr>
      <w:tr w:rsidR="00972D94" w14:paraId="0EC18823" w14:textId="77777777" w:rsidTr="00025D8E">
        <w:trPr>
          <w:cantSplit/>
          <w:trHeight w:hRule="exact" w:val="167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66DC" w14:textId="77777777" w:rsidR="00972D94" w:rsidRDefault="00972D94" w:rsidP="00972D94">
            <w:pPr>
              <w:rPr>
                <w:rFonts w:hAnsi="Century"/>
                <w:sz w:val="24"/>
              </w:rPr>
            </w:pPr>
          </w:p>
          <w:p w14:paraId="59A7FBC8" w14:textId="77777777" w:rsidR="00972D94" w:rsidRDefault="00972D94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31D39" w14:textId="77777777" w:rsidR="00972D94" w:rsidRDefault="00972D94">
            <w:pPr>
              <w:jc w:val="center"/>
              <w:rPr>
                <w:rFonts w:hAnsi="Century"/>
                <w:sz w:val="24"/>
              </w:rPr>
            </w:pPr>
          </w:p>
          <w:p w14:paraId="0734C6F6" w14:textId="77777777" w:rsidR="00972D94" w:rsidRDefault="00972D94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3190661B" w14:textId="73F0FB2D" w:rsidR="004711FD" w:rsidRDefault="004711FD">
      <w:pPr>
        <w:ind w:left="980" w:hanging="980"/>
        <w:rPr>
          <w:rFonts w:hAnsi="Century"/>
          <w:sz w:val="24"/>
        </w:rPr>
      </w:pPr>
      <w:r>
        <w:rPr>
          <w:rFonts w:hAnsi="Century" w:hint="eastAsia"/>
          <w:sz w:val="24"/>
        </w:rPr>
        <w:t xml:space="preserve">　備考　1　この用紙の大きさは，日本</w:t>
      </w:r>
      <w:r w:rsidR="00025D8E">
        <w:rPr>
          <w:rFonts w:hAnsi="Century" w:hint="eastAsia"/>
          <w:sz w:val="24"/>
        </w:rPr>
        <w:t>産</w:t>
      </w:r>
      <w:r>
        <w:rPr>
          <w:rFonts w:hAnsi="Century" w:hint="eastAsia"/>
          <w:sz w:val="24"/>
        </w:rPr>
        <w:t>業規格A4とする</w:t>
      </w:r>
      <w:r w:rsidR="00EF150E">
        <w:rPr>
          <w:rFonts w:hAnsi="Century" w:hint="eastAsia"/>
          <w:sz w:val="24"/>
        </w:rPr>
        <w:t>こと</w:t>
      </w:r>
      <w:r>
        <w:rPr>
          <w:rFonts w:hAnsi="Century" w:hint="eastAsia"/>
          <w:sz w:val="24"/>
        </w:rPr>
        <w:t>。</w:t>
      </w:r>
    </w:p>
    <w:p w14:paraId="0BA9E6EA" w14:textId="77777777" w:rsidR="004711FD" w:rsidRDefault="004711FD" w:rsidP="00D805CF">
      <w:pPr>
        <w:ind w:left="980" w:hanging="980"/>
        <w:rPr>
          <w:rFonts w:hAnsi="Century"/>
          <w:sz w:val="24"/>
        </w:rPr>
      </w:pPr>
      <w:r>
        <w:rPr>
          <w:rFonts w:hAnsi="Century" w:hint="eastAsia"/>
          <w:sz w:val="24"/>
        </w:rPr>
        <w:t xml:space="preserve">　　　　2</w:t>
      </w:r>
      <w:r w:rsidR="00D805CF">
        <w:rPr>
          <w:rFonts w:hAnsi="Century" w:hint="eastAsia"/>
          <w:sz w:val="24"/>
        </w:rPr>
        <w:t xml:space="preserve">　※印の欄は、記入しないこと。</w:t>
      </w:r>
    </w:p>
    <w:sectPr w:rsidR="004711FD">
      <w:headerReference w:type="even" r:id="rId6"/>
      <w:pgSz w:w="11906" w:h="16838" w:code="9"/>
      <w:pgMar w:top="1418" w:right="1418" w:bottom="1418" w:left="1418" w:header="284" w:footer="284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EDCD" w14:textId="77777777" w:rsidR="00136326" w:rsidRDefault="00136326">
      <w:r>
        <w:separator/>
      </w:r>
    </w:p>
  </w:endnote>
  <w:endnote w:type="continuationSeparator" w:id="0">
    <w:p w14:paraId="3AB1171F" w14:textId="77777777" w:rsidR="00136326" w:rsidRDefault="0013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4E11" w14:textId="77777777" w:rsidR="00136326" w:rsidRDefault="00136326">
      <w:r>
        <w:separator/>
      </w:r>
    </w:p>
  </w:footnote>
  <w:footnote w:type="continuationSeparator" w:id="0">
    <w:p w14:paraId="69A91ECF" w14:textId="77777777" w:rsidR="00136326" w:rsidRDefault="0013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13EA" w14:textId="77777777" w:rsidR="004711FD" w:rsidRDefault="004711FD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415B0E1" w14:textId="77777777" w:rsidR="004711FD" w:rsidRDefault="004711F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EA"/>
    <w:rsid w:val="00025D8E"/>
    <w:rsid w:val="00126748"/>
    <w:rsid w:val="00136326"/>
    <w:rsid w:val="00376D41"/>
    <w:rsid w:val="003B5EDA"/>
    <w:rsid w:val="003D58A4"/>
    <w:rsid w:val="004008EA"/>
    <w:rsid w:val="004711FD"/>
    <w:rsid w:val="006D1D6C"/>
    <w:rsid w:val="007C1D91"/>
    <w:rsid w:val="008503A6"/>
    <w:rsid w:val="00851559"/>
    <w:rsid w:val="008D2076"/>
    <w:rsid w:val="00960E12"/>
    <w:rsid w:val="00972D94"/>
    <w:rsid w:val="00A04131"/>
    <w:rsid w:val="00BC074B"/>
    <w:rsid w:val="00C2247A"/>
    <w:rsid w:val="00D805CF"/>
    <w:rsid w:val="00D829BC"/>
    <w:rsid w:val="00E82DC7"/>
    <w:rsid w:val="00E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0C581"/>
  <w15:chartTrackingRefBased/>
  <w15:docId w15:val="{5DB0916D-4B5F-44EE-9D5A-6210062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041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41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第25号様式(第29条関係)</vt:lpstr>
      <vt:lpstr>第25号様式(第29条関係)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第25号様式(第29条関係)</dc:title>
  <dc:subject/>
  <dc:creator>中芸消防署</dc:creator>
  <cp:keywords/>
  <cp:lastModifiedBy>user</cp:lastModifiedBy>
  <cp:revision>2</cp:revision>
  <cp:lastPrinted>2014-08-04T04:29:00Z</cp:lastPrinted>
  <dcterms:created xsi:type="dcterms:W3CDTF">2021-09-13T02:08:00Z</dcterms:created>
  <dcterms:modified xsi:type="dcterms:W3CDTF">2021-09-13T02:08:00Z</dcterms:modified>
</cp:coreProperties>
</file>