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00F98" w14:textId="77777777" w:rsidR="000B71C4" w:rsidRPr="00764FCD" w:rsidRDefault="000B71C4">
      <w:pPr>
        <w:pStyle w:val="a3"/>
        <w:rPr>
          <w:rFonts w:ascii="ＭＳ 明朝" w:hAnsi="ＭＳ 明朝"/>
          <w:spacing w:val="0"/>
        </w:rPr>
      </w:pPr>
    </w:p>
    <w:p w14:paraId="01F30108" w14:textId="77777777" w:rsidR="000B71C4" w:rsidRPr="00764FCD" w:rsidRDefault="000B71C4" w:rsidP="005F7B4D">
      <w:pPr>
        <w:pStyle w:val="a3"/>
        <w:rPr>
          <w:rFonts w:ascii="ＭＳ 明朝" w:hAnsi="ＭＳ 明朝"/>
        </w:rPr>
      </w:pPr>
      <w:r w:rsidRPr="00764FCD">
        <w:rPr>
          <w:rFonts w:ascii="ＭＳ 明朝" w:hAnsi="ＭＳ 明朝" w:hint="eastAsia"/>
        </w:rPr>
        <w:t>第</w:t>
      </w:r>
      <w:r w:rsidR="0000507A">
        <w:rPr>
          <w:rFonts w:ascii="ＭＳ 明朝" w:hAnsi="ＭＳ 明朝" w:hint="eastAsia"/>
        </w:rPr>
        <w:t>21</w:t>
      </w:r>
      <w:r w:rsidRPr="00764FCD">
        <w:rPr>
          <w:rFonts w:ascii="ＭＳ 明朝" w:hAnsi="ＭＳ 明朝" w:hint="eastAsia"/>
        </w:rPr>
        <w:t>号様式（第</w:t>
      </w:r>
      <w:r w:rsidR="0000507A">
        <w:rPr>
          <w:rFonts w:ascii="ＭＳ 明朝" w:hAnsi="ＭＳ 明朝" w:hint="eastAsia"/>
        </w:rPr>
        <w:t>10</w:t>
      </w:r>
      <w:r w:rsidRPr="00764FCD">
        <w:rPr>
          <w:rFonts w:ascii="ＭＳ 明朝" w:hAnsi="ＭＳ 明朝" w:hint="eastAsia"/>
        </w:rPr>
        <w:t>条関係</w:t>
      </w:r>
      <w:r w:rsidR="00871348" w:rsidRPr="00764FCD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0"/>
        <w:gridCol w:w="1118"/>
        <w:gridCol w:w="4660"/>
      </w:tblGrid>
      <w:tr w:rsidR="005F7B4D" w:rsidRPr="00CD628E" w14:paraId="66168084" w14:textId="77777777" w:rsidTr="00CD628E">
        <w:tc>
          <w:tcPr>
            <w:tcW w:w="393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27B35F8" w14:textId="77777777" w:rsidR="005F7B4D" w:rsidRPr="00CD628E" w:rsidRDefault="00871348" w:rsidP="00CD628E">
            <w:pPr>
              <w:pStyle w:val="a3"/>
              <w:jc w:val="right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CD628E">
              <w:rPr>
                <w:rFonts w:ascii="ＭＳ 明朝" w:hAnsi="ＭＳ 明朝" w:hint="eastAsia"/>
                <w:spacing w:val="0"/>
                <w:sz w:val="28"/>
                <w:szCs w:val="28"/>
              </w:rPr>
              <w:t>タンク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D24F6D" w14:textId="77777777" w:rsidR="005F7B4D" w:rsidRPr="00CD628E" w:rsidRDefault="00764FCD" w:rsidP="00CD628E">
            <w:pPr>
              <w:pStyle w:val="a3"/>
              <w:spacing w:line="360" w:lineRule="auto"/>
              <w:jc w:val="distribute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CD628E">
              <w:rPr>
                <w:rFonts w:ascii="ＭＳ 明朝" w:hAnsi="ＭＳ 明朝"/>
                <w:spacing w:val="0"/>
                <w:sz w:val="28"/>
                <w:szCs w:val="28"/>
              </w:rPr>
              <w:t>水張</w:t>
            </w:r>
          </w:p>
        </w:tc>
        <w:tc>
          <w:tcPr>
            <w:tcW w:w="476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E3DDB65" w14:textId="77777777" w:rsidR="005F7B4D" w:rsidRPr="00CD628E" w:rsidRDefault="00871348" w:rsidP="00871348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CD628E">
              <w:rPr>
                <w:rFonts w:ascii="ＭＳ 明朝" w:hAnsi="ＭＳ 明朝" w:hint="eastAsia"/>
                <w:spacing w:val="0"/>
                <w:sz w:val="28"/>
                <w:szCs w:val="28"/>
              </w:rPr>
              <w:t>検査申請書</w:t>
            </w:r>
          </w:p>
        </w:tc>
      </w:tr>
      <w:tr w:rsidR="005F7B4D" w:rsidRPr="00CD628E" w14:paraId="3184457D" w14:textId="77777777" w:rsidTr="00CD628E">
        <w:tc>
          <w:tcPr>
            <w:tcW w:w="393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4D2518" w14:textId="77777777" w:rsidR="005F7B4D" w:rsidRPr="00CD628E" w:rsidRDefault="005F7B4D" w:rsidP="005F7B4D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94B4BB" w14:textId="77777777" w:rsidR="005F7B4D" w:rsidRPr="00CD628E" w:rsidRDefault="00764FCD" w:rsidP="00CD628E">
            <w:pPr>
              <w:pStyle w:val="a3"/>
              <w:jc w:val="distribute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CD628E">
              <w:rPr>
                <w:rFonts w:ascii="ＭＳ 明朝" w:hAnsi="ＭＳ 明朝" w:hint="eastAsia"/>
                <w:spacing w:val="0"/>
                <w:sz w:val="28"/>
                <w:szCs w:val="28"/>
              </w:rPr>
              <w:t>水</w:t>
            </w:r>
            <w:r w:rsidR="00871348" w:rsidRPr="00CD628E">
              <w:rPr>
                <w:rFonts w:ascii="ＭＳ 明朝" w:hAnsi="ＭＳ 明朝" w:hint="eastAsia"/>
                <w:spacing w:val="0"/>
                <w:sz w:val="28"/>
                <w:szCs w:val="28"/>
              </w:rPr>
              <w:t>圧</w:t>
            </w:r>
          </w:p>
        </w:tc>
        <w:tc>
          <w:tcPr>
            <w:tcW w:w="476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E62772" w14:textId="77777777" w:rsidR="005F7B4D" w:rsidRPr="00CD628E" w:rsidRDefault="005F7B4D" w:rsidP="005F7B4D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14:paraId="3A6A96AA" w14:textId="77777777" w:rsidR="005F7B4D" w:rsidRPr="00764FCD" w:rsidRDefault="005F7B4D" w:rsidP="005F7B4D">
      <w:pPr>
        <w:pStyle w:val="a3"/>
        <w:rPr>
          <w:rFonts w:ascii="ＭＳ 明朝" w:hAnsi="ＭＳ 明朝"/>
          <w:spacing w:val="0"/>
          <w:sz w:val="28"/>
          <w:szCs w:val="28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1624"/>
        <w:gridCol w:w="3364"/>
        <w:gridCol w:w="174"/>
        <w:gridCol w:w="986"/>
        <w:gridCol w:w="232"/>
        <w:gridCol w:w="1392"/>
      </w:tblGrid>
      <w:tr w:rsidR="000B71C4" w:rsidRPr="00CD628E" w14:paraId="14589F7B" w14:textId="77777777" w:rsidTr="0027566A">
        <w:trPr>
          <w:trHeight w:hRule="exact" w:val="3549"/>
        </w:trPr>
        <w:tc>
          <w:tcPr>
            <w:tcW w:w="916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2D1D3" w14:textId="77777777" w:rsidR="000B71C4" w:rsidRPr="00764FCD" w:rsidRDefault="000B71C4">
            <w:pPr>
              <w:pStyle w:val="a3"/>
              <w:spacing w:before="135"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    </w:t>
            </w:r>
            <w:r w:rsidRPr="00764FCD">
              <w:rPr>
                <w:rFonts w:ascii="ＭＳ 明朝" w:hAnsi="ＭＳ 明朝" w:hint="eastAsia"/>
                <w:spacing w:val="11"/>
              </w:rPr>
              <w:t xml:space="preserve">　　　　　　　　　　　　　　　　　　　　　　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764FCD">
              <w:rPr>
                <w:rFonts w:ascii="ＭＳ 明朝" w:hAnsi="ＭＳ 明朝" w:hint="eastAsia"/>
                <w:spacing w:val="11"/>
              </w:rPr>
              <w:t xml:space="preserve">　　　　　　年　　月　　日</w:t>
            </w:r>
          </w:p>
          <w:p w14:paraId="20D84BDE" w14:textId="77777777" w:rsidR="00A97718" w:rsidRDefault="00A97718">
            <w:pPr>
              <w:pStyle w:val="a3"/>
              <w:spacing w:line="240" w:lineRule="exact"/>
              <w:rPr>
                <w:rFonts w:ascii="ＭＳ 明朝" w:hAnsi="ＭＳ 明朝" w:cs="Times New Roman"/>
                <w:spacing w:val="5"/>
              </w:rPr>
            </w:pPr>
          </w:p>
          <w:p w14:paraId="24E350AD" w14:textId="77777777" w:rsidR="000B71C4" w:rsidRPr="00764FCD" w:rsidRDefault="000B71C4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  </w:t>
            </w:r>
            <w:r w:rsidRPr="00764FCD">
              <w:rPr>
                <w:rFonts w:ascii="ＭＳ 明朝" w:hAnsi="ＭＳ 明朝" w:hint="eastAsia"/>
                <w:spacing w:val="11"/>
              </w:rPr>
              <w:t>中芸</w:t>
            </w:r>
            <w:r w:rsidR="00DC7DD4">
              <w:rPr>
                <w:rFonts w:ascii="ＭＳ 明朝" w:hAnsi="ＭＳ 明朝" w:hint="eastAsia"/>
                <w:spacing w:val="11"/>
              </w:rPr>
              <w:t>広域連合消防本部</w:t>
            </w:r>
          </w:p>
          <w:p w14:paraId="3F9ACC32" w14:textId="77777777" w:rsidR="000B71C4" w:rsidRDefault="000B71C4">
            <w:pPr>
              <w:pStyle w:val="a3"/>
              <w:spacing w:line="240" w:lineRule="exact"/>
              <w:rPr>
                <w:rFonts w:ascii="ＭＳ 明朝" w:hAnsi="ＭＳ 明朝"/>
                <w:spacing w:val="11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764FCD">
              <w:rPr>
                <w:rFonts w:ascii="ＭＳ 明朝" w:hAnsi="ＭＳ 明朝" w:hint="eastAsia"/>
                <w:spacing w:val="11"/>
              </w:rPr>
              <w:t xml:space="preserve">　</w:t>
            </w:r>
            <w:r w:rsidR="00DC7DD4">
              <w:rPr>
                <w:rFonts w:ascii="ＭＳ 明朝" w:hAnsi="ＭＳ 明朝" w:hint="eastAsia"/>
                <w:spacing w:val="11"/>
              </w:rPr>
              <w:t>消防長　　　　　　様</w:t>
            </w:r>
          </w:p>
          <w:p w14:paraId="309881B7" w14:textId="77777777" w:rsidR="000B71C4" w:rsidRPr="00764FCD" w:rsidRDefault="000B71C4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</w:p>
          <w:p w14:paraId="65B5245E" w14:textId="77777777" w:rsidR="000B71C4" w:rsidRPr="00764FCD" w:rsidRDefault="000B71C4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</w:p>
          <w:p w14:paraId="714110A6" w14:textId="77777777" w:rsidR="000B71C4" w:rsidRPr="00764FCD" w:rsidRDefault="000B71C4" w:rsidP="00764FCD">
            <w:pPr>
              <w:pStyle w:val="a3"/>
              <w:spacing w:line="360" w:lineRule="auto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                          </w:t>
            </w:r>
            <w:r w:rsidRPr="00764FCD">
              <w:rPr>
                <w:rFonts w:ascii="ＭＳ 明朝" w:hAnsi="ＭＳ 明朝" w:hint="eastAsia"/>
                <w:spacing w:val="11"/>
              </w:rPr>
              <w:t xml:space="preserve">　　　</w:t>
            </w:r>
            <w:r w:rsidR="0027566A">
              <w:rPr>
                <w:rFonts w:ascii="ＭＳ 明朝" w:hAnsi="ＭＳ 明朝" w:hint="eastAsia"/>
                <w:spacing w:val="11"/>
              </w:rPr>
              <w:t xml:space="preserve">  </w:t>
            </w:r>
            <w:r w:rsidRPr="00764FCD">
              <w:rPr>
                <w:rFonts w:ascii="ＭＳ 明朝" w:hAnsi="ＭＳ 明朝" w:hint="eastAsia"/>
                <w:spacing w:val="11"/>
              </w:rPr>
              <w:t>届出者</w:t>
            </w:r>
          </w:p>
          <w:p w14:paraId="68289CB9" w14:textId="77777777" w:rsidR="0027566A" w:rsidRDefault="000B71C4">
            <w:pPr>
              <w:pStyle w:val="a3"/>
              <w:spacing w:line="240" w:lineRule="exact"/>
              <w:rPr>
                <w:rFonts w:ascii="ＭＳ 明朝" w:hAnsi="ＭＳ 明朝"/>
                <w:spacing w:val="11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                             </w:t>
            </w:r>
            <w:r w:rsidR="0027566A">
              <w:rPr>
                <w:rFonts w:ascii="ＭＳ 明朝" w:hAnsi="ＭＳ 明朝" w:hint="eastAsia"/>
                <w:spacing w:val="11"/>
              </w:rPr>
              <w:t xml:space="preserve">　　　　</w:t>
            </w:r>
            <w:r w:rsidRPr="00764FCD">
              <w:rPr>
                <w:rFonts w:ascii="ＭＳ 明朝" w:hAnsi="ＭＳ 明朝" w:hint="eastAsia"/>
                <w:spacing w:val="11"/>
              </w:rPr>
              <w:t>住　所</w:t>
            </w:r>
          </w:p>
          <w:p w14:paraId="79115F1D" w14:textId="77777777" w:rsidR="0027566A" w:rsidRPr="0027566A" w:rsidRDefault="0027566A">
            <w:pPr>
              <w:pStyle w:val="a3"/>
              <w:spacing w:line="240" w:lineRule="exact"/>
              <w:rPr>
                <w:rFonts w:ascii="ＭＳ 明朝" w:hAnsi="ＭＳ 明朝"/>
                <w:spacing w:val="11"/>
              </w:rPr>
            </w:pPr>
          </w:p>
          <w:p w14:paraId="2A7AC9AE" w14:textId="77777777" w:rsidR="000B71C4" w:rsidRPr="00764FCD" w:rsidRDefault="000B71C4" w:rsidP="00764FCD">
            <w:pPr>
              <w:pStyle w:val="a3"/>
              <w:spacing w:line="276" w:lineRule="auto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                       </w:t>
            </w:r>
            <w:r w:rsidR="0027566A">
              <w:rPr>
                <w:rFonts w:ascii="ＭＳ 明朝" w:hAnsi="ＭＳ 明朝" w:cs="Times New Roman"/>
                <w:spacing w:val="5"/>
              </w:rPr>
              <w:t xml:space="preserve">                            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 </w:t>
            </w:r>
            <w:r w:rsidRPr="00764FCD">
              <w:rPr>
                <w:rFonts w:ascii="ＭＳ 明朝" w:hAnsi="ＭＳ 明朝" w:hint="eastAsia"/>
                <w:spacing w:val="11"/>
              </w:rPr>
              <w:t xml:space="preserve">（電話　　　</w:t>
            </w:r>
            <w:r w:rsidR="0027566A">
              <w:rPr>
                <w:rFonts w:ascii="ＭＳ 明朝" w:hAnsi="ＭＳ 明朝" w:hint="eastAsia"/>
                <w:spacing w:val="11"/>
              </w:rPr>
              <w:t xml:space="preserve">  </w:t>
            </w:r>
            <w:r w:rsidRPr="00764FCD">
              <w:rPr>
                <w:rFonts w:ascii="ＭＳ 明朝" w:hAnsi="ＭＳ 明朝" w:hint="eastAsia"/>
                <w:spacing w:val="11"/>
              </w:rPr>
              <w:t xml:space="preserve">　</w:t>
            </w:r>
            <w:r w:rsidR="00A80750">
              <w:rPr>
                <w:rFonts w:ascii="ＭＳ 明朝" w:hAnsi="ＭＳ 明朝" w:hint="eastAsia"/>
                <w:spacing w:val="11"/>
              </w:rPr>
              <w:t xml:space="preserve">　</w:t>
            </w:r>
            <w:r w:rsidRPr="00764FCD">
              <w:rPr>
                <w:rFonts w:ascii="ＭＳ 明朝" w:hAnsi="ＭＳ 明朝" w:hint="eastAsia"/>
                <w:spacing w:val="11"/>
              </w:rPr>
              <w:t xml:space="preserve">　番）</w:t>
            </w:r>
          </w:p>
          <w:p w14:paraId="4397F2A6" w14:textId="77777777" w:rsidR="0027566A" w:rsidRDefault="000B71C4" w:rsidP="004D712F">
            <w:pPr>
              <w:pStyle w:val="a3"/>
              <w:spacing w:line="240" w:lineRule="exact"/>
              <w:rPr>
                <w:rFonts w:ascii="ＭＳ 明朝" w:hAnsi="ＭＳ 明朝" w:cs="Times New Roman"/>
                <w:spacing w:val="5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         </w:t>
            </w:r>
            <w:r w:rsidR="0027566A">
              <w:rPr>
                <w:rFonts w:ascii="ＭＳ 明朝" w:hAnsi="ＭＳ 明朝" w:cs="Times New Roman"/>
                <w:spacing w:val="5"/>
              </w:rPr>
              <w:t xml:space="preserve">                    </w:t>
            </w:r>
          </w:p>
          <w:p w14:paraId="3744AD5C" w14:textId="77777777" w:rsidR="0027566A" w:rsidRDefault="0027566A" w:rsidP="004D712F">
            <w:pPr>
              <w:pStyle w:val="a3"/>
              <w:spacing w:line="240" w:lineRule="exact"/>
              <w:rPr>
                <w:rFonts w:ascii="ＭＳ 明朝" w:hAnsi="ＭＳ 明朝" w:cs="Times New Roman"/>
                <w:spacing w:val="5"/>
              </w:rPr>
            </w:pPr>
          </w:p>
          <w:p w14:paraId="60BB8134" w14:textId="77777777" w:rsidR="000B71C4" w:rsidRPr="00764FCD" w:rsidRDefault="000B71C4" w:rsidP="002F5F81">
            <w:pPr>
              <w:pStyle w:val="a3"/>
              <w:spacing w:line="240" w:lineRule="exact"/>
              <w:ind w:right="232"/>
              <w:jc w:val="righ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氏　名</w:t>
            </w:r>
            <w:r w:rsidR="002F5F81">
              <w:rPr>
                <w:rFonts w:ascii="ＭＳ 明朝" w:hAnsi="ＭＳ 明朝" w:hint="eastAsia"/>
                <w:spacing w:val="11"/>
              </w:rPr>
              <w:t xml:space="preserve">　　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      </w:t>
            </w:r>
            <w:r w:rsidR="0027566A">
              <w:rPr>
                <w:rFonts w:ascii="ＭＳ 明朝" w:hAnsi="ＭＳ 明朝" w:cs="Times New Roman" w:hint="eastAsia"/>
                <w:spacing w:val="5"/>
              </w:rPr>
              <w:t xml:space="preserve"> 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="0027566A">
              <w:rPr>
                <w:rFonts w:ascii="ＭＳ 明朝" w:hAnsi="ＭＳ 明朝" w:cs="Times New Roman" w:hint="eastAsia"/>
                <w:spacing w:val="5"/>
              </w:rPr>
              <w:t xml:space="preserve"> 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   </w:t>
            </w:r>
            <w:r w:rsidR="0027566A">
              <w:rPr>
                <w:rFonts w:ascii="ＭＳ 明朝" w:hAnsi="ＭＳ 明朝" w:cs="Times New Roman" w:hint="eastAsia"/>
                <w:spacing w:val="5"/>
              </w:rPr>
              <w:t xml:space="preserve"> 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        </w:t>
            </w:r>
            <w:r w:rsidR="002F5F81">
              <w:rPr>
                <w:rFonts w:ascii="ＭＳ 明朝" w:hAnsi="ＭＳ 明朝" w:cs="Times New Roman" w:hint="eastAsia"/>
                <w:spacing w:val="5"/>
              </w:rPr>
              <w:t xml:space="preserve">　</w:t>
            </w:r>
            <w:r w:rsidR="00764FCD">
              <w:rPr>
                <w:rFonts w:ascii="ＭＳ 明朝" w:hAnsi="ＭＳ 明朝" w:hint="eastAsia"/>
                <w:spacing w:val="11"/>
              </w:rPr>
              <w:t xml:space="preserve"> </w:t>
            </w:r>
            <w:r w:rsidR="002F5F81">
              <w:rPr>
                <w:rFonts w:ascii="ＭＳ 明朝" w:hAnsi="ＭＳ 明朝" w:hint="eastAsia"/>
                <w:spacing w:val="11"/>
              </w:rPr>
              <w:t>㊞</w:t>
            </w:r>
          </w:p>
        </w:tc>
      </w:tr>
      <w:tr w:rsidR="000B71C4" w:rsidRPr="00CD628E" w14:paraId="2FBB3CC1" w14:textId="77777777">
        <w:trPr>
          <w:trHeight w:hRule="exact" w:val="426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E144" w14:textId="77777777" w:rsidR="000B71C4" w:rsidRPr="00764FCD" w:rsidRDefault="000B71C4" w:rsidP="002F5F81">
            <w:pPr>
              <w:pStyle w:val="a3"/>
              <w:spacing w:before="108" w:line="240" w:lineRule="auto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2F5F81">
              <w:rPr>
                <w:rFonts w:ascii="ＭＳ 明朝" w:hAnsi="ＭＳ 明朝" w:hint="eastAsia"/>
                <w:spacing w:val="57"/>
                <w:fitText w:val="2800" w:id="693283072"/>
              </w:rPr>
              <w:t>貯蔵又は取扱い場</w:t>
            </w:r>
            <w:r w:rsidRPr="002F5F81">
              <w:rPr>
                <w:rFonts w:ascii="ＭＳ 明朝" w:hAnsi="ＭＳ 明朝" w:hint="eastAsia"/>
                <w:spacing w:val="-1"/>
                <w:fitText w:val="2800" w:id="693283072"/>
              </w:rPr>
              <w:t>所</w:t>
            </w:r>
          </w:p>
        </w:tc>
        <w:tc>
          <w:tcPr>
            <w:tcW w:w="614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BD0AE4B" w14:textId="77777777" w:rsidR="000B71C4" w:rsidRPr="00764FCD" w:rsidRDefault="000B71C4" w:rsidP="002F5F81">
            <w:pPr>
              <w:pStyle w:val="a3"/>
              <w:spacing w:before="108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0B71C4" w:rsidRPr="00CD628E" w14:paraId="6E3D80C4" w14:textId="77777777" w:rsidTr="000B14B1">
        <w:trPr>
          <w:trHeight w:hRule="exact" w:val="426"/>
        </w:trPr>
        <w:tc>
          <w:tcPr>
            <w:tcW w:w="301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1672DC" w14:textId="77777777" w:rsidR="000B71C4" w:rsidRPr="00764FCD" w:rsidRDefault="000B71C4" w:rsidP="002F5F8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貯蔵又は取扱い届出年月日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124FC" w14:textId="77777777" w:rsidR="000B71C4" w:rsidRPr="00764FCD" w:rsidRDefault="000B71C4" w:rsidP="000B14B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B34A0D3" w14:textId="77777777" w:rsidR="000B71C4" w:rsidRPr="00764FCD" w:rsidRDefault="000B71C4" w:rsidP="002F5F8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届出番号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D0AB139" w14:textId="77777777" w:rsidR="000B71C4" w:rsidRPr="00764FCD" w:rsidRDefault="000B71C4" w:rsidP="002F5F8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第　　　号</w:t>
            </w:r>
          </w:p>
        </w:tc>
      </w:tr>
      <w:tr w:rsidR="000B71C4" w:rsidRPr="00CD628E" w14:paraId="1DE452AC" w14:textId="77777777" w:rsidTr="00E74546">
        <w:trPr>
          <w:cantSplit/>
          <w:trHeight w:hRule="exact" w:val="453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881CDB9" w14:textId="77777777" w:rsidR="000B71C4" w:rsidRPr="00764FCD" w:rsidRDefault="000B71C4" w:rsidP="00E74546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タンク構造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090D" w14:textId="77777777" w:rsidR="000B71C4" w:rsidRPr="00764FCD" w:rsidRDefault="000B71C4" w:rsidP="00E74546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形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       </w:t>
            </w:r>
            <w:r w:rsidRPr="00764FCD">
              <w:rPr>
                <w:rFonts w:ascii="ＭＳ 明朝" w:hAnsi="ＭＳ 明朝" w:hint="eastAsia"/>
                <w:spacing w:val="11"/>
              </w:rPr>
              <w:t>状</w:t>
            </w:r>
          </w:p>
        </w:tc>
        <w:tc>
          <w:tcPr>
            <w:tcW w:w="614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6DFF35" w14:textId="77777777" w:rsidR="000B71C4" w:rsidRPr="00764FCD" w:rsidRDefault="000B71C4">
            <w:pPr>
              <w:pStyle w:val="a3"/>
              <w:spacing w:before="108" w:line="240" w:lineRule="exact"/>
              <w:rPr>
                <w:rFonts w:ascii="ＭＳ 明朝" w:hAnsi="ＭＳ 明朝"/>
                <w:spacing w:val="0"/>
              </w:rPr>
            </w:pPr>
          </w:p>
        </w:tc>
      </w:tr>
      <w:tr w:rsidR="000B71C4" w:rsidRPr="00CD628E" w14:paraId="0B629010" w14:textId="77777777" w:rsidTr="00C55982">
        <w:trPr>
          <w:cantSplit/>
          <w:trHeight w:hRule="exact" w:val="48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444FB9" w14:textId="77777777" w:rsidR="000B71C4" w:rsidRPr="00764FCD" w:rsidRDefault="000B71C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351BC" w14:textId="77777777" w:rsidR="000B71C4" w:rsidRPr="00764FCD" w:rsidRDefault="000B71C4" w:rsidP="00E74546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寸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       </w:t>
            </w:r>
            <w:r w:rsidRPr="00764FCD">
              <w:rPr>
                <w:rFonts w:ascii="ＭＳ 明朝" w:hAnsi="ＭＳ 明朝" w:hint="eastAsia"/>
                <w:spacing w:val="11"/>
              </w:rPr>
              <w:t>法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77DC" w14:textId="77777777" w:rsidR="000B71C4" w:rsidRPr="00764FCD" w:rsidRDefault="000B71C4">
            <w:pPr>
              <w:pStyle w:val="a3"/>
              <w:spacing w:before="135"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                         </w:t>
            </w:r>
            <w:r w:rsidR="002F5F81">
              <w:rPr>
                <w:rFonts w:ascii="ＭＳ 明朝" w:hAnsi="ＭＳ 明朝" w:cs="Times New Roman" w:hint="eastAsia"/>
                <w:spacing w:val="5"/>
              </w:rPr>
              <w:t>㎜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9EF3E" w14:textId="77777777" w:rsidR="000B71C4" w:rsidRPr="00764FCD" w:rsidRDefault="000B71C4" w:rsidP="00C55982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容　量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BD978" w14:textId="77777777" w:rsidR="000B71C4" w:rsidRPr="00764FCD" w:rsidRDefault="000B71C4" w:rsidP="008915DE">
            <w:pPr>
              <w:pStyle w:val="a3"/>
              <w:spacing w:before="135"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764FCD">
              <w:rPr>
                <w:rFonts w:ascii="ＭＳ 明朝" w:hAnsi="ＭＳ 明朝" w:hint="eastAsia"/>
                <w:spacing w:val="11"/>
              </w:rPr>
              <w:t xml:space="preserve">　　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764FCD">
              <w:rPr>
                <w:rFonts w:ascii="ＭＳ 明朝" w:hAnsi="ＭＳ 明朝" w:hint="eastAsia"/>
                <w:spacing w:val="11"/>
              </w:rPr>
              <w:t xml:space="preserve">　　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="008915DE">
              <w:rPr>
                <w:rFonts w:ascii="ＭＳ 明朝" w:hAnsi="ＭＳ 明朝" w:cs="Times New Roman"/>
                <w:spacing w:val="5"/>
              </w:rPr>
              <w:t>ℓ</w:t>
            </w:r>
          </w:p>
        </w:tc>
      </w:tr>
      <w:tr w:rsidR="000B71C4" w:rsidRPr="00CD628E" w14:paraId="6EABFA6E" w14:textId="77777777" w:rsidTr="00E74546">
        <w:trPr>
          <w:cantSplit/>
          <w:trHeight w:hRule="exact" w:val="48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3D6384" w14:textId="77777777" w:rsidR="000B71C4" w:rsidRPr="00764FCD" w:rsidRDefault="000B71C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FB783" w14:textId="77777777" w:rsidR="000B71C4" w:rsidRPr="00764FCD" w:rsidRDefault="000B71C4" w:rsidP="00E74546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CD628E">
              <w:rPr>
                <w:rFonts w:ascii="ＭＳ 明朝" w:hAnsi="ＭＳ 明朝" w:hint="eastAsia"/>
                <w:spacing w:val="0"/>
                <w:w w:val="83"/>
                <w:fitText w:val="1400" w:id="693283073"/>
              </w:rPr>
              <w:t>材質記号及び板</w:t>
            </w:r>
            <w:r w:rsidRPr="00CD628E">
              <w:rPr>
                <w:rFonts w:ascii="ＭＳ 明朝" w:hAnsi="ＭＳ 明朝" w:hint="eastAsia"/>
                <w:spacing w:val="4"/>
                <w:w w:val="83"/>
                <w:fitText w:val="1400" w:id="693283073"/>
              </w:rPr>
              <w:t>厚</w:t>
            </w:r>
          </w:p>
        </w:tc>
        <w:tc>
          <w:tcPr>
            <w:tcW w:w="61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0065" w14:textId="77777777" w:rsidR="000B71C4" w:rsidRPr="00764FCD" w:rsidRDefault="000B71C4">
            <w:pPr>
              <w:pStyle w:val="a3"/>
              <w:spacing w:before="135" w:line="240" w:lineRule="exact"/>
              <w:rPr>
                <w:rFonts w:ascii="ＭＳ 明朝" w:hAnsi="ＭＳ 明朝"/>
                <w:spacing w:val="0"/>
              </w:rPr>
            </w:pPr>
          </w:p>
        </w:tc>
      </w:tr>
      <w:tr w:rsidR="000B71C4" w:rsidRPr="00CD628E" w14:paraId="04986453" w14:textId="77777777">
        <w:trPr>
          <w:trHeight w:hRule="exact" w:val="480"/>
        </w:trPr>
        <w:tc>
          <w:tcPr>
            <w:tcW w:w="30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B342B3" w14:textId="77777777" w:rsidR="000B71C4" w:rsidRPr="00764FCD" w:rsidRDefault="000B71C4">
            <w:pPr>
              <w:pStyle w:val="a3"/>
              <w:spacing w:before="135"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631884">
              <w:rPr>
                <w:rFonts w:ascii="ＭＳ 明朝" w:hAnsi="ＭＳ 明朝" w:hint="eastAsia"/>
                <w:spacing w:val="30"/>
                <w:fitText w:val="2800" w:id="693283074"/>
              </w:rPr>
              <w:t>タンクの最大常用圧</w:t>
            </w:r>
            <w:r w:rsidRPr="00631884">
              <w:rPr>
                <w:rFonts w:ascii="ＭＳ 明朝" w:hAnsi="ＭＳ 明朝" w:hint="eastAsia"/>
                <w:spacing w:val="75"/>
                <w:fitText w:val="2800" w:id="693283074"/>
              </w:rPr>
              <w:t>力</w:t>
            </w:r>
          </w:p>
        </w:tc>
        <w:tc>
          <w:tcPr>
            <w:tcW w:w="61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A6DE" w14:textId="77777777" w:rsidR="000B71C4" w:rsidRPr="00764FCD" w:rsidRDefault="000B71C4">
            <w:pPr>
              <w:pStyle w:val="a3"/>
              <w:spacing w:before="135"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                                            </w:t>
            </w:r>
            <w:r w:rsidRPr="00764FCD">
              <w:rPr>
                <w:rFonts w:ascii="ＭＳ 明朝" w:hAnsi="ＭＳ 明朝" w:hint="eastAsia"/>
                <w:spacing w:val="11"/>
              </w:rPr>
              <w:t>ｋＰа</w:t>
            </w:r>
          </w:p>
        </w:tc>
      </w:tr>
      <w:tr w:rsidR="000B71C4" w:rsidRPr="00CD628E" w14:paraId="348FB3ED" w14:textId="77777777">
        <w:trPr>
          <w:trHeight w:hRule="exact" w:val="960"/>
        </w:trPr>
        <w:tc>
          <w:tcPr>
            <w:tcW w:w="30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4D772D" w14:textId="77777777" w:rsidR="000B71C4" w:rsidRPr="00764FCD" w:rsidRDefault="000B71C4">
            <w:pPr>
              <w:pStyle w:val="a3"/>
              <w:spacing w:before="135"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631884">
              <w:rPr>
                <w:rFonts w:ascii="ＭＳ 明朝" w:hAnsi="ＭＳ 明朝" w:hint="eastAsia"/>
                <w:spacing w:val="105"/>
                <w:fitText w:val="2800" w:id="693283075"/>
              </w:rPr>
              <w:t>検査の種類及</w:t>
            </w:r>
            <w:r w:rsidRPr="00631884">
              <w:rPr>
                <w:rFonts w:ascii="ＭＳ 明朝" w:hAnsi="ＭＳ 明朝" w:hint="eastAsia"/>
                <w:spacing w:val="30"/>
                <w:fitText w:val="2800" w:id="693283075"/>
              </w:rPr>
              <w:t>び</w:t>
            </w:r>
          </w:p>
          <w:p w14:paraId="67E1EDEF" w14:textId="77777777" w:rsidR="000B71C4" w:rsidRPr="00764FCD" w:rsidRDefault="000B71C4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</w:p>
          <w:p w14:paraId="6171DBF0" w14:textId="77777777" w:rsidR="000B71C4" w:rsidRPr="00764FCD" w:rsidRDefault="000B71C4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631884">
              <w:rPr>
                <w:rFonts w:ascii="ＭＳ 明朝" w:hAnsi="ＭＳ 明朝" w:hint="eastAsia"/>
                <w:spacing w:val="105"/>
                <w:fitText w:val="2800" w:id="693283076"/>
              </w:rPr>
              <w:t>検査希望年月</w:t>
            </w:r>
            <w:r w:rsidRPr="00631884">
              <w:rPr>
                <w:rFonts w:ascii="ＭＳ 明朝" w:hAnsi="ＭＳ 明朝" w:hint="eastAsia"/>
                <w:spacing w:val="30"/>
                <w:fitText w:val="2800" w:id="693283076"/>
              </w:rPr>
              <w:t>日</w:t>
            </w:r>
          </w:p>
        </w:tc>
        <w:tc>
          <w:tcPr>
            <w:tcW w:w="61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DE05" w14:textId="77777777" w:rsidR="000B71C4" w:rsidRDefault="000B71C4">
            <w:pPr>
              <w:pStyle w:val="a3"/>
              <w:spacing w:before="135" w:line="240" w:lineRule="exact"/>
              <w:rPr>
                <w:rFonts w:ascii="ＭＳ 明朝" w:hAnsi="ＭＳ 明朝"/>
                <w:spacing w:val="0"/>
              </w:rPr>
            </w:pPr>
          </w:p>
          <w:p w14:paraId="680F7887" w14:textId="061D5C05" w:rsidR="000B14B1" w:rsidRPr="00764FCD" w:rsidRDefault="000B14B1">
            <w:pPr>
              <w:pStyle w:val="a3"/>
              <w:spacing w:before="135" w:line="24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0B71C4" w:rsidRPr="00CD628E" w14:paraId="027D8B71" w14:textId="77777777">
        <w:trPr>
          <w:trHeight w:hRule="exact" w:val="960"/>
        </w:trPr>
        <w:tc>
          <w:tcPr>
            <w:tcW w:w="3016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07F65F9F" w14:textId="77777777" w:rsidR="000B71C4" w:rsidRPr="00764FCD" w:rsidRDefault="000B71C4">
            <w:pPr>
              <w:pStyle w:val="a3"/>
              <w:spacing w:before="135"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631884">
              <w:rPr>
                <w:rFonts w:ascii="ＭＳ 明朝" w:hAnsi="ＭＳ 明朝" w:hint="eastAsia"/>
                <w:spacing w:val="45"/>
                <w:fitText w:val="2800" w:id="693283077"/>
              </w:rPr>
              <w:t>タンクの製造者及</w:t>
            </w:r>
            <w:r w:rsidRPr="00631884">
              <w:rPr>
                <w:rFonts w:ascii="ＭＳ 明朝" w:hAnsi="ＭＳ 明朝" w:hint="eastAsia"/>
                <w:spacing w:val="90"/>
                <w:fitText w:val="2800" w:id="693283077"/>
              </w:rPr>
              <w:t>び</w:t>
            </w:r>
          </w:p>
          <w:p w14:paraId="11BF060B" w14:textId="77777777" w:rsidR="000B71C4" w:rsidRPr="00764FCD" w:rsidRDefault="000B71C4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</w:p>
          <w:p w14:paraId="68579F12" w14:textId="77777777" w:rsidR="000B71C4" w:rsidRPr="00764FCD" w:rsidRDefault="000B71C4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631884">
              <w:rPr>
                <w:rFonts w:ascii="ＭＳ 明朝" w:hAnsi="ＭＳ 明朝" w:hint="eastAsia"/>
                <w:spacing w:val="210"/>
                <w:fitText w:val="2800" w:id="693283078"/>
              </w:rPr>
              <w:t>製造年月</w:t>
            </w:r>
            <w:r w:rsidRPr="00631884">
              <w:rPr>
                <w:rFonts w:ascii="ＭＳ 明朝" w:hAnsi="ＭＳ 明朝" w:hint="eastAsia"/>
                <w:spacing w:val="30"/>
                <w:fitText w:val="2800" w:id="693283078"/>
              </w:rPr>
              <w:t>日</w:t>
            </w:r>
          </w:p>
        </w:tc>
        <w:tc>
          <w:tcPr>
            <w:tcW w:w="614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D359F" w14:textId="77777777" w:rsidR="000B71C4" w:rsidRDefault="000B71C4">
            <w:pPr>
              <w:pStyle w:val="a3"/>
              <w:spacing w:before="135" w:line="240" w:lineRule="exact"/>
              <w:rPr>
                <w:rFonts w:ascii="ＭＳ 明朝" w:hAnsi="ＭＳ 明朝"/>
                <w:spacing w:val="0"/>
              </w:rPr>
            </w:pPr>
          </w:p>
          <w:p w14:paraId="047E75E5" w14:textId="0BD5341F" w:rsidR="000B14B1" w:rsidRPr="00764FCD" w:rsidRDefault="000B14B1">
            <w:pPr>
              <w:pStyle w:val="a3"/>
              <w:spacing w:before="135" w:line="240" w:lineRule="exact"/>
              <w:rPr>
                <w:rFonts w:ascii="ＭＳ 明朝" w:hAnsi="ＭＳ 明朝" w:hint="eastAsia"/>
                <w:spacing w:val="0"/>
              </w:rPr>
            </w:pPr>
            <w:bookmarkStart w:id="0" w:name="_GoBack"/>
            <w:bookmarkEnd w:id="0"/>
          </w:p>
        </w:tc>
      </w:tr>
      <w:tr w:rsidR="000B71C4" w:rsidRPr="00CD628E" w14:paraId="3E497C03" w14:textId="77777777" w:rsidTr="008915DE">
        <w:trPr>
          <w:trHeight w:hRule="exact" w:val="320"/>
        </w:trPr>
        <w:tc>
          <w:tcPr>
            <w:tcW w:w="30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B18D6" w14:textId="77777777" w:rsidR="000B71C4" w:rsidRPr="00764FCD" w:rsidRDefault="000B71C4" w:rsidP="008915DE">
            <w:pPr>
              <w:pStyle w:val="a3"/>
              <w:spacing w:before="55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※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 </w:t>
            </w:r>
            <w:r w:rsidRPr="00764FCD">
              <w:rPr>
                <w:rFonts w:ascii="ＭＳ 明朝" w:hAnsi="ＭＳ 明朝" w:hint="eastAsia"/>
                <w:spacing w:val="11"/>
              </w:rPr>
              <w:t>受　付　欄</w:t>
            </w:r>
          </w:p>
        </w:tc>
        <w:tc>
          <w:tcPr>
            <w:tcW w:w="3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98B8" w14:textId="77777777" w:rsidR="000B71C4" w:rsidRPr="00764FCD" w:rsidRDefault="000B71C4" w:rsidP="008915DE">
            <w:pPr>
              <w:pStyle w:val="a3"/>
              <w:spacing w:before="55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※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764FCD">
              <w:rPr>
                <w:rFonts w:ascii="ＭＳ 明朝" w:hAnsi="ＭＳ 明朝" w:hint="eastAsia"/>
                <w:spacing w:val="11"/>
              </w:rPr>
              <w:t xml:space="preserve">　経　　過　　欄</w:t>
            </w:r>
          </w:p>
        </w:tc>
        <w:tc>
          <w:tcPr>
            <w:tcW w:w="2784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3A68F" w14:textId="77777777" w:rsidR="000B71C4" w:rsidRPr="00764FCD" w:rsidRDefault="000B71C4" w:rsidP="008915DE">
            <w:pPr>
              <w:pStyle w:val="a3"/>
              <w:spacing w:before="55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hint="eastAsia"/>
                <w:spacing w:val="11"/>
              </w:rPr>
              <w:t>※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764FCD">
              <w:rPr>
                <w:rFonts w:ascii="ＭＳ 明朝" w:hAnsi="ＭＳ 明朝" w:hint="eastAsia"/>
                <w:spacing w:val="11"/>
              </w:rPr>
              <w:t>手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764FCD">
              <w:rPr>
                <w:rFonts w:ascii="ＭＳ 明朝" w:hAnsi="ＭＳ 明朝" w:hint="eastAsia"/>
                <w:spacing w:val="11"/>
              </w:rPr>
              <w:t>数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764FCD">
              <w:rPr>
                <w:rFonts w:ascii="ＭＳ 明朝" w:hAnsi="ＭＳ 明朝" w:hint="eastAsia"/>
                <w:spacing w:val="11"/>
              </w:rPr>
              <w:t>料</w:t>
            </w:r>
            <w:r w:rsidRPr="00764FCD">
              <w:rPr>
                <w:rFonts w:ascii="ＭＳ 明朝" w:hAnsi="ＭＳ 明朝" w:cs="Times New Roman"/>
                <w:spacing w:val="5"/>
              </w:rPr>
              <w:t xml:space="preserve"> </w:t>
            </w:r>
            <w:r w:rsidRPr="00764FCD">
              <w:rPr>
                <w:rFonts w:ascii="ＭＳ 明朝" w:hAnsi="ＭＳ 明朝" w:hint="eastAsia"/>
                <w:spacing w:val="11"/>
              </w:rPr>
              <w:t>欄</w:t>
            </w:r>
          </w:p>
        </w:tc>
      </w:tr>
      <w:tr w:rsidR="000B71C4" w:rsidRPr="00CD628E" w14:paraId="615E1132" w14:textId="77777777">
        <w:trPr>
          <w:trHeight w:hRule="exact" w:val="2000"/>
        </w:trPr>
        <w:tc>
          <w:tcPr>
            <w:tcW w:w="30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27648B" w14:textId="77777777" w:rsidR="000B71C4" w:rsidRPr="00764FCD" w:rsidRDefault="000B71C4">
            <w:pPr>
              <w:pStyle w:val="a3"/>
              <w:spacing w:before="55" w:line="1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0017" w14:textId="77777777" w:rsidR="000B71C4" w:rsidRPr="00764FCD" w:rsidRDefault="000B71C4" w:rsidP="008915DE">
            <w:pPr>
              <w:pStyle w:val="a3"/>
              <w:spacing w:before="55" w:line="360" w:lineRule="auto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  </w:t>
            </w:r>
            <w:r w:rsidRPr="00764FCD">
              <w:rPr>
                <w:rFonts w:ascii="ＭＳ 明朝" w:hAnsi="ＭＳ 明朝" w:hint="eastAsia"/>
                <w:spacing w:val="11"/>
              </w:rPr>
              <w:t>検査　　　年　　月　　日</w:t>
            </w:r>
          </w:p>
          <w:p w14:paraId="099532CC" w14:textId="77777777" w:rsidR="000B71C4" w:rsidRPr="00764FCD" w:rsidRDefault="000B71C4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  <w:r w:rsidRPr="00764FCD">
              <w:rPr>
                <w:rFonts w:ascii="ＭＳ 明朝" w:hAnsi="ＭＳ 明朝" w:cs="Times New Roman"/>
                <w:spacing w:val="5"/>
              </w:rPr>
              <w:t xml:space="preserve">   </w:t>
            </w:r>
            <w:r w:rsidRPr="00764FCD">
              <w:rPr>
                <w:rFonts w:ascii="ＭＳ 明朝" w:hAnsi="ＭＳ 明朝" w:hint="eastAsia"/>
                <w:spacing w:val="11"/>
              </w:rPr>
              <w:t>検査番号　　第　　　　号</w:t>
            </w: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CA77AE" w14:textId="77777777" w:rsidR="000B71C4" w:rsidRPr="00764FCD" w:rsidRDefault="000B71C4">
            <w:pPr>
              <w:pStyle w:val="a3"/>
              <w:spacing w:before="55" w:line="160" w:lineRule="exact"/>
              <w:rPr>
                <w:rFonts w:ascii="ＭＳ 明朝" w:hAnsi="ＭＳ 明朝"/>
                <w:spacing w:val="0"/>
              </w:rPr>
            </w:pPr>
          </w:p>
        </w:tc>
      </w:tr>
    </w:tbl>
    <w:p w14:paraId="70C693D6" w14:textId="77777777" w:rsidR="000B71C4" w:rsidRPr="00764FCD" w:rsidRDefault="000B71C4">
      <w:pPr>
        <w:pStyle w:val="a3"/>
        <w:spacing w:line="135" w:lineRule="exact"/>
        <w:rPr>
          <w:rFonts w:ascii="ＭＳ 明朝" w:hAnsi="ＭＳ 明朝"/>
          <w:spacing w:val="0"/>
        </w:rPr>
      </w:pPr>
    </w:p>
    <w:p w14:paraId="0D226F6F" w14:textId="77777777" w:rsidR="000B71C4" w:rsidRPr="00764FCD" w:rsidRDefault="000B71C4">
      <w:pPr>
        <w:pStyle w:val="a3"/>
        <w:spacing w:line="240" w:lineRule="exact"/>
        <w:rPr>
          <w:rFonts w:ascii="ＭＳ 明朝" w:hAnsi="ＭＳ 明朝"/>
          <w:spacing w:val="0"/>
        </w:rPr>
      </w:pPr>
    </w:p>
    <w:p w14:paraId="7D199E02" w14:textId="77777777" w:rsidR="000B71C4" w:rsidRPr="00764FCD" w:rsidRDefault="000B71C4">
      <w:pPr>
        <w:pStyle w:val="a3"/>
        <w:spacing w:line="240" w:lineRule="exact"/>
        <w:rPr>
          <w:rFonts w:ascii="ＭＳ 明朝" w:hAnsi="ＭＳ 明朝"/>
          <w:spacing w:val="0"/>
        </w:rPr>
      </w:pPr>
      <w:r w:rsidRPr="00764FCD">
        <w:rPr>
          <w:rFonts w:ascii="ＭＳ 明朝" w:hAnsi="ＭＳ 明朝" w:cs="Times New Roman"/>
          <w:spacing w:val="7"/>
        </w:rPr>
        <w:t xml:space="preserve"> </w:t>
      </w:r>
      <w:r w:rsidRPr="00764FCD">
        <w:rPr>
          <w:rFonts w:ascii="ＭＳ 明朝" w:hAnsi="ＭＳ 明朝" w:hint="eastAsia"/>
        </w:rPr>
        <w:t>備考　１　この用紙の大きさは、日本</w:t>
      </w:r>
      <w:r w:rsidR="00361F37">
        <w:rPr>
          <w:rFonts w:ascii="ＭＳ 明朝" w:hAnsi="ＭＳ 明朝" w:hint="eastAsia"/>
        </w:rPr>
        <w:t>産</w:t>
      </w:r>
      <w:r w:rsidRPr="00764FCD">
        <w:rPr>
          <w:rFonts w:ascii="ＭＳ 明朝" w:hAnsi="ＭＳ 明朝" w:hint="eastAsia"/>
        </w:rPr>
        <w:t>業規格Ａ４とすること。</w:t>
      </w:r>
    </w:p>
    <w:p w14:paraId="5ACFA4C4" w14:textId="77777777" w:rsidR="000B71C4" w:rsidRPr="00764FCD" w:rsidRDefault="000B71C4" w:rsidP="00F43327">
      <w:pPr>
        <w:pStyle w:val="a3"/>
        <w:spacing w:line="240" w:lineRule="exact"/>
        <w:rPr>
          <w:rFonts w:ascii="ＭＳ 明朝" w:hAnsi="ＭＳ 明朝"/>
          <w:spacing w:val="0"/>
        </w:rPr>
      </w:pPr>
      <w:r w:rsidRPr="00764FCD">
        <w:rPr>
          <w:rFonts w:ascii="ＭＳ 明朝" w:hAnsi="ＭＳ 明朝" w:cs="Times New Roman"/>
          <w:spacing w:val="7"/>
        </w:rPr>
        <w:t xml:space="preserve">   </w:t>
      </w:r>
      <w:r w:rsidRPr="00764FCD">
        <w:rPr>
          <w:rFonts w:ascii="ＭＳ 明朝" w:hAnsi="ＭＳ 明朝" w:hint="eastAsia"/>
        </w:rPr>
        <w:t xml:space="preserve">　　２　法人にあっては、その名称、代表者氏名、主たる事務所の所在地を記入する　　　　</w:t>
      </w:r>
      <w:r w:rsidRPr="00764FCD">
        <w:rPr>
          <w:rFonts w:ascii="ＭＳ 明朝" w:hAnsi="ＭＳ 明朝" w:cs="Times New Roman"/>
          <w:spacing w:val="7"/>
        </w:rPr>
        <w:t xml:space="preserve"> </w:t>
      </w:r>
      <w:r w:rsidR="00F43327">
        <w:rPr>
          <w:rFonts w:ascii="ＭＳ 明朝" w:hAnsi="ＭＳ 明朝" w:cs="Times New Roman"/>
          <w:spacing w:val="7"/>
        </w:rPr>
        <w:t xml:space="preserve">　</w:t>
      </w:r>
      <w:r w:rsidRPr="00764FCD">
        <w:rPr>
          <w:rFonts w:ascii="ＭＳ 明朝" w:hAnsi="ＭＳ 明朝" w:hint="eastAsia"/>
        </w:rPr>
        <w:t>こと。</w:t>
      </w:r>
    </w:p>
    <w:p w14:paraId="6AF0DEB9" w14:textId="77777777" w:rsidR="000B71C4" w:rsidRPr="00764FCD" w:rsidRDefault="000B71C4">
      <w:pPr>
        <w:pStyle w:val="a3"/>
        <w:spacing w:line="240" w:lineRule="exact"/>
        <w:rPr>
          <w:rFonts w:ascii="ＭＳ 明朝" w:hAnsi="ＭＳ 明朝"/>
          <w:spacing w:val="0"/>
        </w:rPr>
      </w:pPr>
      <w:r w:rsidRPr="00764FCD">
        <w:rPr>
          <w:rFonts w:ascii="ＭＳ 明朝" w:hAnsi="ＭＳ 明朝" w:cs="Times New Roman"/>
          <w:spacing w:val="7"/>
        </w:rPr>
        <w:t xml:space="preserve">   </w:t>
      </w:r>
      <w:r w:rsidRPr="00764FCD">
        <w:rPr>
          <w:rFonts w:ascii="ＭＳ 明朝" w:hAnsi="ＭＳ 明朝" w:hint="eastAsia"/>
        </w:rPr>
        <w:t xml:space="preserve">　　３　※印の欄は、記入しないこと。</w:t>
      </w:r>
    </w:p>
    <w:sectPr w:rsidR="000B71C4" w:rsidRPr="00764FCD" w:rsidSect="000B71C4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EA42" w14:textId="77777777" w:rsidR="00FA64A0" w:rsidRDefault="00FA64A0" w:rsidP="00B319D7">
      <w:r>
        <w:separator/>
      </w:r>
    </w:p>
  </w:endnote>
  <w:endnote w:type="continuationSeparator" w:id="0">
    <w:p w14:paraId="0155B420" w14:textId="77777777" w:rsidR="00FA64A0" w:rsidRDefault="00FA64A0" w:rsidP="00B3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D5226" w14:textId="77777777" w:rsidR="00FA64A0" w:rsidRDefault="00FA64A0" w:rsidP="00B319D7">
      <w:r>
        <w:separator/>
      </w:r>
    </w:p>
  </w:footnote>
  <w:footnote w:type="continuationSeparator" w:id="0">
    <w:p w14:paraId="1B828469" w14:textId="77777777" w:rsidR="00FA64A0" w:rsidRDefault="00FA64A0" w:rsidP="00B3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C4"/>
    <w:rsid w:val="0000507A"/>
    <w:rsid w:val="00081D93"/>
    <w:rsid w:val="000823D3"/>
    <w:rsid w:val="000B14B1"/>
    <w:rsid w:val="000B71C4"/>
    <w:rsid w:val="001D5C1F"/>
    <w:rsid w:val="0027566A"/>
    <w:rsid w:val="002F5F81"/>
    <w:rsid w:val="00335DB9"/>
    <w:rsid w:val="00361F37"/>
    <w:rsid w:val="004D712F"/>
    <w:rsid w:val="005F7B4D"/>
    <w:rsid w:val="00631884"/>
    <w:rsid w:val="00714E3A"/>
    <w:rsid w:val="00764FCD"/>
    <w:rsid w:val="007933C1"/>
    <w:rsid w:val="00871348"/>
    <w:rsid w:val="008915DE"/>
    <w:rsid w:val="00993BC9"/>
    <w:rsid w:val="00A11BA4"/>
    <w:rsid w:val="00A80750"/>
    <w:rsid w:val="00A97718"/>
    <w:rsid w:val="00B319D7"/>
    <w:rsid w:val="00B7439D"/>
    <w:rsid w:val="00C55982"/>
    <w:rsid w:val="00C97394"/>
    <w:rsid w:val="00CD628E"/>
    <w:rsid w:val="00CF1C8B"/>
    <w:rsid w:val="00D11992"/>
    <w:rsid w:val="00D75CBE"/>
    <w:rsid w:val="00DC7DD4"/>
    <w:rsid w:val="00E36C64"/>
    <w:rsid w:val="00E4074F"/>
    <w:rsid w:val="00E74546"/>
    <w:rsid w:val="00E859D6"/>
    <w:rsid w:val="00E975B3"/>
    <w:rsid w:val="00EC20DE"/>
    <w:rsid w:val="00F26FB6"/>
    <w:rsid w:val="00F43327"/>
    <w:rsid w:val="00FA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8B730B"/>
  <w15:chartTrackingRefBased/>
  <w15:docId w15:val="{CF7C6122-A36F-4D0E-AE1B-94298A1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26FB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31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319D7"/>
  </w:style>
  <w:style w:type="paragraph" w:styleId="a6">
    <w:name w:val="footer"/>
    <w:basedOn w:val="a"/>
    <w:link w:val="a7"/>
    <w:uiPriority w:val="99"/>
    <w:semiHidden/>
    <w:unhideWhenUsed/>
    <w:rsid w:val="00B31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319D7"/>
  </w:style>
  <w:style w:type="table" w:styleId="a8">
    <w:name w:val="Table Grid"/>
    <w:basedOn w:val="a1"/>
    <w:uiPriority w:val="59"/>
    <w:rsid w:val="005F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HP\&#28779;&#28797;&#20104;&#38450;&#26465;&#2036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247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中芸消防署</dc:creator>
  <cp:keywords/>
  <cp:lastModifiedBy>user</cp:lastModifiedBy>
  <cp:revision>3</cp:revision>
  <cp:lastPrinted>2018-03-01T04:14:00Z</cp:lastPrinted>
  <dcterms:created xsi:type="dcterms:W3CDTF">2020-04-23T07:32:00Z</dcterms:created>
  <dcterms:modified xsi:type="dcterms:W3CDTF">2020-05-07T01:01:00Z</dcterms:modified>
</cp:coreProperties>
</file>