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F5C80" w14:textId="77777777" w:rsidR="00256C53" w:rsidRPr="00774FDB" w:rsidRDefault="00256C53">
      <w:pPr>
        <w:pStyle w:val="a3"/>
        <w:rPr>
          <w:rFonts w:cs="Times New Roman"/>
        </w:rPr>
      </w:pPr>
      <w:r>
        <w:rPr>
          <w:rFonts w:ascii="ＭＳ 明朝" w:hAnsi="ＭＳ 明朝" w:hint="eastAsia"/>
        </w:rPr>
        <w:t>第</w:t>
      </w:r>
      <w:r w:rsidR="005F7B03">
        <w:rPr>
          <w:rFonts w:cs="Times New Roman" w:hint="eastAsia"/>
        </w:rPr>
        <w:t>3</w:t>
      </w:r>
      <w:r>
        <w:rPr>
          <w:rFonts w:ascii="ＭＳ 明朝" w:hAnsi="ＭＳ 明朝" w:hint="eastAsia"/>
        </w:rPr>
        <w:t>号様式（第</w:t>
      </w:r>
      <w:r>
        <w:rPr>
          <w:rFonts w:eastAsia="Times New Roman" w:cs="Times New Roman"/>
        </w:rPr>
        <w:t>3</w:t>
      </w:r>
      <w:r>
        <w:rPr>
          <w:rFonts w:ascii="ＭＳ 明朝" w:hAnsi="ＭＳ 明朝" w:hint="eastAsia"/>
        </w:rPr>
        <w:t>条関係）</w:t>
      </w:r>
    </w:p>
    <w:p w14:paraId="62DC61E8" w14:textId="77777777" w:rsidR="00256C53" w:rsidRDefault="00256C5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6"/>
          <w:szCs w:val="26"/>
        </w:rPr>
        <w:t>禁止行為の解除承認申請書</w:t>
      </w:r>
    </w:p>
    <w:p w14:paraId="3BA4DF18" w14:textId="77777777" w:rsidR="00256C53" w:rsidRDefault="00256C53">
      <w:pPr>
        <w:pStyle w:val="a3"/>
        <w:spacing w:line="213" w:lineRule="exact"/>
        <w:rPr>
          <w:spacing w:val="0"/>
        </w:rPr>
      </w:pPr>
    </w:p>
    <w:p w14:paraId="3F0F5F14" w14:textId="77777777" w:rsidR="00256C53" w:rsidRDefault="00256C53" w:rsidP="00A13498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7"/>
        </w:rPr>
        <w:t xml:space="preserve">      </w:t>
      </w:r>
      <w:r>
        <w:rPr>
          <w:rFonts w:ascii="ＭＳ 明朝" w:hAnsi="ＭＳ 明朝" w:hint="eastAsia"/>
        </w:rPr>
        <w:t xml:space="preserve">　　　　　　　　　　　　　　　　　　　　　　　　　　　　　年　　月　　日</w:t>
      </w:r>
    </w:p>
    <w:p w14:paraId="4BBF676B" w14:textId="1682472A" w:rsidR="00256C53" w:rsidRDefault="00256C53" w:rsidP="002A1E13">
      <w:pPr>
        <w:pStyle w:val="a3"/>
        <w:spacing w:line="213" w:lineRule="exact"/>
        <w:ind w:firstLineChars="178" w:firstLine="424"/>
        <w:rPr>
          <w:spacing w:val="0"/>
        </w:rPr>
      </w:pPr>
      <w:r>
        <w:rPr>
          <w:rFonts w:ascii="ＭＳ 明朝" w:hAnsi="ＭＳ 明朝" w:hint="eastAsia"/>
        </w:rPr>
        <w:t>中芸広域連合</w:t>
      </w:r>
      <w:r w:rsidR="009A6C78">
        <w:rPr>
          <w:rFonts w:ascii="ＭＳ 明朝" w:hAnsi="ＭＳ 明朝" w:hint="eastAsia"/>
        </w:rPr>
        <w:t xml:space="preserve">長　</w:t>
      </w:r>
      <w:r w:rsidR="006014A9">
        <w:rPr>
          <w:rFonts w:ascii="ＭＳ 明朝" w:hAnsi="ＭＳ 明朝" w:hint="eastAsia"/>
        </w:rPr>
        <w:t xml:space="preserve">　　　</w:t>
      </w:r>
      <w:r w:rsidR="009A6C78">
        <w:rPr>
          <w:rFonts w:ascii="ＭＳ 明朝" w:hAnsi="ＭＳ 明朝" w:hint="eastAsia"/>
        </w:rPr>
        <w:t xml:space="preserve">　殿</w:t>
      </w:r>
    </w:p>
    <w:p w14:paraId="08EF55F5" w14:textId="77777777" w:rsidR="00256C53" w:rsidRDefault="00256C53" w:rsidP="009D047D">
      <w:pPr>
        <w:pStyle w:val="a3"/>
        <w:spacing w:line="213" w:lineRule="exact"/>
        <w:ind w:firstLineChars="178" w:firstLine="374"/>
        <w:rPr>
          <w:spacing w:val="0"/>
        </w:rPr>
      </w:pPr>
    </w:p>
    <w:p w14:paraId="60C14290" w14:textId="77777777" w:rsidR="00E52B50" w:rsidRDefault="00E52B50">
      <w:pPr>
        <w:pStyle w:val="a3"/>
        <w:spacing w:line="213" w:lineRule="exact"/>
        <w:rPr>
          <w:spacing w:val="0"/>
        </w:rPr>
      </w:pPr>
    </w:p>
    <w:p w14:paraId="71236EBE" w14:textId="77777777" w:rsidR="00E52B50" w:rsidRDefault="00256C53" w:rsidP="006014A9">
      <w:pPr>
        <w:pStyle w:val="a3"/>
        <w:spacing w:line="240" w:lineRule="auto"/>
        <w:ind w:firstLineChars="1965" w:firstLine="467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p w14:paraId="775C6675" w14:textId="77777777" w:rsidR="00256C53" w:rsidRDefault="00256C53" w:rsidP="00E52B50">
      <w:pPr>
        <w:pStyle w:val="a3"/>
        <w:spacing w:line="276" w:lineRule="auto"/>
        <w:ind w:firstLineChars="2084" w:firstLine="4960"/>
        <w:rPr>
          <w:spacing w:val="0"/>
        </w:rPr>
      </w:pPr>
      <w:r>
        <w:rPr>
          <w:rFonts w:ascii="ＭＳ 明朝" w:hAnsi="ＭＳ 明朝" w:hint="eastAsia"/>
        </w:rPr>
        <w:t>住　所</w:t>
      </w:r>
    </w:p>
    <w:p w14:paraId="2ED38506" w14:textId="77777777" w:rsidR="00E52B50" w:rsidRDefault="00256C53" w:rsidP="00E52B50">
      <w:pPr>
        <w:pStyle w:val="a3"/>
        <w:spacing w:line="276" w:lineRule="auto"/>
        <w:jc w:val="right"/>
        <w:rPr>
          <w:rFonts w:ascii="ＭＳ 明朝" w:hAnsi="ＭＳ 明朝"/>
        </w:rPr>
      </w:pPr>
      <w:r>
        <w:rPr>
          <w:rFonts w:eastAsia="Times New Roman" w:cs="Times New Roman"/>
          <w:spacing w:val="7"/>
        </w:rPr>
        <w:t xml:space="preserve">     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7"/>
        </w:rPr>
        <w:t xml:space="preserve">                 </w:t>
      </w:r>
      <w:r>
        <w:rPr>
          <w:rFonts w:ascii="ＭＳ 明朝" w:hAnsi="ＭＳ 明朝" w:hint="eastAsia"/>
        </w:rPr>
        <w:t xml:space="preserve">（電話　　　　</w:t>
      </w:r>
      <w:r w:rsidR="00517F5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番）</w:t>
      </w:r>
    </w:p>
    <w:p w14:paraId="03A30E07" w14:textId="77777777" w:rsidR="00C915D3" w:rsidRDefault="00C915D3" w:rsidP="00E52B50">
      <w:pPr>
        <w:pStyle w:val="a3"/>
        <w:spacing w:line="276" w:lineRule="auto"/>
        <w:jc w:val="right"/>
        <w:rPr>
          <w:spacing w:val="0"/>
        </w:rPr>
      </w:pPr>
    </w:p>
    <w:p w14:paraId="215DC3AA" w14:textId="77777777" w:rsidR="00256C53" w:rsidRDefault="00256C53" w:rsidP="00774FDB">
      <w:pPr>
        <w:pStyle w:val="a3"/>
        <w:spacing w:line="276" w:lineRule="auto"/>
        <w:ind w:firstLineChars="2084" w:firstLine="4960"/>
        <w:jc w:val="left"/>
        <w:rPr>
          <w:spacing w:val="0"/>
        </w:rPr>
      </w:pPr>
      <w:r>
        <w:rPr>
          <w:rFonts w:ascii="ＭＳ 明朝" w:hAnsi="ＭＳ 明朝" w:hint="eastAsia"/>
        </w:rPr>
        <w:t>氏　名</w:t>
      </w:r>
      <w:r>
        <w:rPr>
          <w:rFonts w:eastAsia="Times New Roman" w:cs="Times New Roman"/>
          <w:spacing w:val="7"/>
        </w:rPr>
        <w:t xml:space="preserve">                         </w:t>
      </w:r>
      <w:r w:rsidR="00D271C1">
        <w:rPr>
          <w:rFonts w:ascii="ＭＳ 明朝" w:hAnsi="ＭＳ 明朝" w:hint="eastAsia"/>
          <w:spacing w:val="7"/>
        </w:rPr>
        <w:t xml:space="preserve">　</w:t>
      </w:r>
      <w:r w:rsidR="00E52B50">
        <w:rPr>
          <w:rFonts w:cs="Times New Roman" w:hint="eastAsia"/>
          <w:spacing w:val="7"/>
        </w:rPr>
        <w:t xml:space="preserve">       </w:t>
      </w:r>
      <w:r w:rsidR="00E52B50" w:rsidRPr="00A13498">
        <w:rPr>
          <w:rFonts w:cs="Times New Roman" w:hint="eastAsia"/>
          <w:spacing w:val="7"/>
          <w:sz w:val="22"/>
          <w:szCs w:val="22"/>
        </w:rPr>
        <w:t xml:space="preserve"> </w:t>
      </w:r>
      <w:r w:rsidR="00A13498" w:rsidRPr="00A13498">
        <w:rPr>
          <w:rFonts w:cs="Times New Roman" w:hint="eastAsia"/>
          <w:spacing w:val="7"/>
          <w:sz w:val="22"/>
          <w:szCs w:val="22"/>
        </w:rPr>
        <w:t>㊞</w:t>
      </w:r>
    </w:p>
    <w:p w14:paraId="25280F2D" w14:textId="77777777" w:rsidR="00256C53" w:rsidRDefault="00256C53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                           </w:t>
      </w:r>
    </w:p>
    <w:p w14:paraId="0CDAF097" w14:textId="77777777" w:rsidR="00256C53" w:rsidRDefault="00256C5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中芸広域連合火災予防条例第２３条第１項の規定による指定場所における禁止行為について、解除の承認を受けたいので下記により申請します。</w:t>
      </w:r>
    </w:p>
    <w:p w14:paraId="464C9005" w14:textId="77777777" w:rsidR="00256C53" w:rsidRDefault="00256C5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440"/>
        <w:gridCol w:w="3480"/>
        <w:gridCol w:w="720"/>
        <w:gridCol w:w="720"/>
        <w:gridCol w:w="1320"/>
      </w:tblGrid>
      <w:tr w:rsidR="00256C53" w:rsidRPr="00C23480" w14:paraId="052DDFAA" w14:textId="77777777" w:rsidTr="006014A9">
        <w:trPr>
          <w:cantSplit/>
          <w:trHeight w:hRule="exact" w:val="529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23DEE61" w14:textId="77777777" w:rsidR="00256C53" w:rsidRDefault="00256C53" w:rsidP="00A13498">
            <w:pPr>
              <w:pStyle w:val="a3"/>
              <w:spacing w:line="213" w:lineRule="exact"/>
              <w:jc w:val="center"/>
              <w:rPr>
                <w:spacing w:val="0"/>
              </w:rPr>
            </w:pPr>
            <w:bookmarkStart w:id="0" w:name="_GoBack" w:colFirst="1" w:colLast="2"/>
            <w:r>
              <w:rPr>
                <w:rFonts w:ascii="ＭＳ 明朝" w:hAnsi="ＭＳ 明朝" w:hint="eastAsia"/>
              </w:rPr>
              <w:t>防火対象物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BB8F" w14:textId="77777777" w:rsidR="00256C53" w:rsidRDefault="00256C53" w:rsidP="006014A9">
            <w:pPr>
              <w:pStyle w:val="a3"/>
              <w:spacing w:before="21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9E18E6" w14:textId="16A2DD4A" w:rsidR="00256C53" w:rsidRDefault="00256C53" w:rsidP="006014A9">
            <w:pPr>
              <w:pStyle w:val="a3"/>
              <w:spacing w:before="21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</w:rPr>
              <w:t xml:space="preserve">（電話　　</w:t>
            </w:r>
            <w:r w:rsidR="00E52B50">
              <w:rPr>
                <w:rFonts w:ascii="ＭＳ 明朝" w:hAnsi="ＭＳ 明朝" w:hint="eastAsia"/>
                <w:spacing w:val="12"/>
              </w:rPr>
              <w:t xml:space="preserve">  </w:t>
            </w:r>
            <w:r w:rsidR="000B1CAD">
              <w:rPr>
                <w:rFonts w:ascii="ＭＳ 明朝" w:hAnsi="ＭＳ 明朝" w:hint="eastAsia"/>
                <w:spacing w:val="12"/>
              </w:rPr>
              <w:t xml:space="preserve">　</w:t>
            </w:r>
            <w:r w:rsidR="00E52B50">
              <w:rPr>
                <w:rFonts w:ascii="ＭＳ 明朝" w:hAnsi="ＭＳ 明朝" w:hint="eastAsia"/>
                <w:spacing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　番）</w:t>
            </w:r>
          </w:p>
        </w:tc>
      </w:tr>
      <w:bookmarkEnd w:id="0"/>
      <w:tr w:rsidR="00256C53" w:rsidRPr="00C23480" w14:paraId="148D56F8" w14:textId="77777777">
        <w:trPr>
          <w:cantSplit/>
          <w:trHeight w:hRule="exact" w:val="422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EA2166" w14:textId="77777777" w:rsidR="00256C53" w:rsidRDefault="00256C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101913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D1A2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D04B3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A207D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256C53" w:rsidRPr="00C23480" w14:paraId="2A106C33" w14:textId="77777777">
        <w:trPr>
          <w:cantSplit/>
          <w:trHeight w:hRule="exact" w:val="424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4E2FCE" w14:textId="77777777" w:rsidR="00256C53" w:rsidRDefault="00256C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8C9ECC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権原者氏名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4AAFD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256C53" w:rsidRPr="00C23480" w14:paraId="1F4AC91E" w14:textId="77777777">
        <w:trPr>
          <w:cantSplit/>
          <w:trHeight w:hRule="exact" w:val="426"/>
        </w:trPr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13B485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  <w:p w14:paraId="360143E9" w14:textId="77777777" w:rsidR="00256C53" w:rsidRDefault="00256C53">
            <w:pPr>
              <w:pStyle w:val="a3"/>
              <w:spacing w:line="213" w:lineRule="exact"/>
              <w:rPr>
                <w:spacing w:val="0"/>
              </w:rPr>
            </w:pPr>
          </w:p>
          <w:p w14:paraId="69970334" w14:textId="77777777" w:rsidR="00256C53" w:rsidRDefault="00256C53" w:rsidP="00A1349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eastAsia="Times New Roman" w:cs="Times New Roman"/>
                <w:spacing w:val="7"/>
              </w:rPr>
              <w:t xml:space="preserve"> </w:t>
            </w:r>
            <w:r w:rsidRPr="00A13498">
              <w:rPr>
                <w:rFonts w:ascii="ＭＳ 明朝" w:hAnsi="ＭＳ 明朝" w:hint="eastAsia"/>
                <w:spacing w:val="60"/>
                <w:fitText w:val="1200" w:id="670196480"/>
              </w:rPr>
              <w:t>指定場</w:t>
            </w:r>
            <w:r w:rsidRPr="00A13498">
              <w:rPr>
                <w:rFonts w:ascii="ＭＳ 明朝" w:hAnsi="ＭＳ 明朝" w:hint="eastAsia"/>
                <w:spacing w:val="0"/>
                <w:fitText w:val="1200" w:id="670196480"/>
              </w:rPr>
              <w:t>所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62DF9E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A8A9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82353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52B50">
              <w:rPr>
                <w:rFonts w:ascii="ＭＳ 明朝" w:hAnsi="ＭＳ 明朝" w:hint="eastAsia"/>
                <w:spacing w:val="60"/>
                <w:fitText w:val="1200" w:id="670196481"/>
              </w:rPr>
              <w:t>階の用</w:t>
            </w:r>
            <w:r w:rsidRPr="00E52B50">
              <w:rPr>
                <w:rFonts w:ascii="ＭＳ 明朝" w:hAnsi="ＭＳ 明朝" w:hint="eastAsia"/>
                <w:spacing w:val="0"/>
                <w:fitText w:val="1200" w:id="670196481"/>
              </w:rPr>
              <w:t>途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00F62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256C53" w:rsidRPr="00C23480" w14:paraId="0370558E" w14:textId="77777777">
        <w:trPr>
          <w:cantSplit/>
          <w:trHeight w:hRule="exact" w:val="426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124550" w14:textId="77777777" w:rsidR="00256C53" w:rsidRDefault="00256C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F9D77E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D6EA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D9630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場所の用途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79EB4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256C53" w:rsidRPr="00C23480" w14:paraId="74F98C4C" w14:textId="77777777" w:rsidTr="00195116">
        <w:trPr>
          <w:cantSplit/>
          <w:trHeight w:hRule="exact" w:val="426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8EED4D" w14:textId="77777777" w:rsidR="00256C53" w:rsidRDefault="00256C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3245BE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構　　　造</w:t>
            </w:r>
          </w:p>
        </w:tc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484A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A4168D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014B4F">
              <w:rPr>
                <w:rFonts w:ascii="ＭＳ 明朝" w:hAnsi="ＭＳ 明朝" w:hint="eastAsia"/>
                <w:spacing w:val="60"/>
                <w:fitText w:val="1200" w:id="670196482"/>
              </w:rPr>
              <w:t>内部仕</w:t>
            </w:r>
            <w:r w:rsidRPr="00014B4F">
              <w:rPr>
                <w:rFonts w:ascii="ＭＳ 明朝" w:hAnsi="ＭＳ 明朝" w:hint="eastAsia"/>
                <w:spacing w:val="0"/>
                <w:fitText w:val="1200" w:id="670196482"/>
              </w:rPr>
              <w:t>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1E6A1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256C53" w:rsidRPr="00C23480" w14:paraId="7B14C7CF" w14:textId="77777777" w:rsidTr="00195116">
        <w:trPr>
          <w:cantSplit/>
          <w:trHeight w:hRule="exact" w:val="426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24882956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  <w:p w14:paraId="16A6871C" w14:textId="77777777" w:rsidR="00256C53" w:rsidRDefault="00256C53" w:rsidP="00A1349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解除を受けよ</w:t>
            </w:r>
          </w:p>
          <w:p w14:paraId="0D99FFDD" w14:textId="77777777" w:rsidR="00256C53" w:rsidRDefault="00256C53">
            <w:pPr>
              <w:pStyle w:val="a3"/>
              <w:spacing w:line="213" w:lineRule="exact"/>
              <w:rPr>
                <w:spacing w:val="0"/>
              </w:rPr>
            </w:pPr>
          </w:p>
          <w:p w14:paraId="67F967B9" w14:textId="77777777" w:rsidR="00256C53" w:rsidRDefault="00256C53">
            <w:pPr>
              <w:pStyle w:val="a3"/>
              <w:spacing w:line="213" w:lineRule="exact"/>
              <w:rPr>
                <w:spacing w:val="0"/>
              </w:rPr>
            </w:pPr>
          </w:p>
          <w:p w14:paraId="660D0503" w14:textId="77777777" w:rsidR="00256C53" w:rsidRDefault="00256C53">
            <w:pPr>
              <w:pStyle w:val="a3"/>
              <w:spacing w:line="213" w:lineRule="exact"/>
              <w:rPr>
                <w:spacing w:val="0"/>
              </w:rPr>
            </w:pPr>
          </w:p>
          <w:p w14:paraId="1C863802" w14:textId="77777777" w:rsidR="00256C53" w:rsidRDefault="00256C53" w:rsidP="00A1349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うとする行為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1F5820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種　　　類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B4B2" w14:textId="77777777" w:rsidR="00256C53" w:rsidRDefault="00256C53" w:rsidP="00E52B50">
            <w:pPr>
              <w:pStyle w:val="a3"/>
              <w:spacing w:before="108" w:line="213" w:lineRule="exact"/>
              <w:jc w:val="righ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喫　煙　・　裸火の使用　・　危険物品の持込み</w:t>
            </w:r>
            <w:r w:rsidR="00E52B50">
              <w:rPr>
                <w:rFonts w:ascii="ＭＳ 明朝" w:hAnsi="ＭＳ 明朝" w:hint="eastAsia"/>
              </w:rPr>
              <w:t xml:space="preserve">   </w:t>
            </w:r>
          </w:p>
        </w:tc>
      </w:tr>
      <w:tr w:rsidR="00256C53" w:rsidRPr="00C23480" w14:paraId="20C28F36" w14:textId="77777777">
        <w:trPr>
          <w:cantSplit/>
          <w:trHeight w:hRule="exact" w:val="426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424469" w14:textId="77777777" w:rsidR="00256C53" w:rsidRDefault="00256C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4765DB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期　　　間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6A1B" w14:textId="77777777" w:rsidR="00256C53" w:rsidRDefault="00256C53" w:rsidP="00E52B50">
            <w:pPr>
              <w:pStyle w:val="a3"/>
              <w:spacing w:before="108" w:line="213" w:lineRule="exact"/>
              <w:jc w:val="righ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eastAsia="Times New Roman" w:cs="Times New Roman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年　　月　　日から　　年　　月　　日まで</w:t>
            </w:r>
            <w:r w:rsidR="00E52B50">
              <w:rPr>
                <w:rFonts w:ascii="ＭＳ 明朝" w:hAnsi="ＭＳ 明朝" w:hint="eastAsia"/>
              </w:rPr>
              <w:t xml:space="preserve">   </w:t>
            </w:r>
          </w:p>
        </w:tc>
      </w:tr>
      <w:tr w:rsidR="00256C53" w:rsidRPr="00C23480" w14:paraId="1D873A42" w14:textId="77777777">
        <w:trPr>
          <w:cantSplit/>
          <w:trHeight w:hRule="exact" w:val="426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FCD8C4" w14:textId="77777777" w:rsidR="00256C53" w:rsidRDefault="00256C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14C25A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理　　　由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C6CB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256C53" w:rsidRPr="00C23480" w14:paraId="3D21A600" w14:textId="77777777">
        <w:trPr>
          <w:cantSplit/>
          <w:trHeight w:hRule="exact" w:val="426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D2A7A7" w14:textId="77777777" w:rsidR="00256C53" w:rsidRDefault="00256C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769BEB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内　　　容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4F94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256C53" w:rsidRPr="00C23480" w14:paraId="4AF8C6E8" w14:textId="77777777">
        <w:trPr>
          <w:cantSplit/>
          <w:trHeight w:hRule="exact" w:val="426"/>
        </w:trPr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EA218B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  <w:p w14:paraId="0715BFA5" w14:textId="77777777" w:rsidR="00256C53" w:rsidRDefault="00256C53">
            <w:pPr>
              <w:pStyle w:val="a3"/>
              <w:spacing w:line="213" w:lineRule="exact"/>
              <w:rPr>
                <w:spacing w:val="0"/>
              </w:rPr>
            </w:pPr>
          </w:p>
          <w:p w14:paraId="6865D0DD" w14:textId="77777777" w:rsidR="00256C53" w:rsidRDefault="00256C53" w:rsidP="00A1349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eastAsia="Times New Roman"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行　為　者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0AA9C5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AB3B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256C53" w:rsidRPr="00C23480" w14:paraId="707958B8" w14:textId="77777777">
        <w:trPr>
          <w:cantSplit/>
          <w:trHeight w:hRule="exact" w:val="426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F38F44" w14:textId="77777777" w:rsidR="00256C53" w:rsidRDefault="00256C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CC0D80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職　　　業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D3A0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256C53" w:rsidRPr="00C23480" w14:paraId="6F83E57A" w14:textId="77777777">
        <w:trPr>
          <w:cantSplit/>
          <w:trHeight w:hRule="exact" w:val="426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4D8280" w14:textId="77777777" w:rsidR="00256C53" w:rsidRDefault="00256C5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946BDA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4DB4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eastAsia="Times New Roman" w:cs="Times New Roman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　　　　　　　　　　　（　　歳）</w:t>
            </w:r>
          </w:p>
        </w:tc>
      </w:tr>
      <w:tr w:rsidR="00256C53" w:rsidRPr="00C23480" w14:paraId="6B67C4F4" w14:textId="77777777" w:rsidTr="00A13498">
        <w:trPr>
          <w:trHeight w:hRule="exact" w:val="852"/>
        </w:trPr>
        <w:tc>
          <w:tcPr>
            <w:tcW w:w="3120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14:paraId="32077986" w14:textId="77777777" w:rsidR="00256C53" w:rsidRDefault="00256C53" w:rsidP="00A1349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13498">
              <w:rPr>
                <w:rFonts w:ascii="ＭＳ 明朝" w:hAnsi="ＭＳ 明朝" w:hint="eastAsia"/>
                <w:spacing w:val="43"/>
                <w:fitText w:val="2880" w:id="670196483"/>
              </w:rPr>
              <w:t>火災予防上講じた処</w:t>
            </w:r>
            <w:r w:rsidRPr="00A13498">
              <w:rPr>
                <w:rFonts w:ascii="ＭＳ 明朝" w:hAnsi="ＭＳ 明朝" w:hint="eastAsia"/>
                <w:spacing w:val="3"/>
                <w:fitText w:val="2880" w:id="670196483"/>
              </w:rPr>
              <w:t>置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CDDB6D" w14:textId="77777777" w:rsidR="00256C53" w:rsidRDefault="00256C53">
            <w:pPr>
              <w:pStyle w:val="a3"/>
              <w:spacing w:before="108" w:line="213" w:lineRule="exact"/>
              <w:rPr>
                <w:spacing w:val="0"/>
              </w:rPr>
            </w:pPr>
          </w:p>
        </w:tc>
      </w:tr>
      <w:tr w:rsidR="00256C53" w:rsidRPr="00C23480" w14:paraId="513D954C" w14:textId="77777777" w:rsidTr="00E52B50">
        <w:trPr>
          <w:trHeight w:hRule="exact" w:val="398"/>
        </w:trPr>
        <w:tc>
          <w:tcPr>
            <w:tcW w:w="3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BB51D" w14:textId="77777777" w:rsidR="00256C53" w:rsidRDefault="00256C53" w:rsidP="00E52B50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eastAsia="Times New Roman" w:cs="Times New Roman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受　付　欄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BF61" w14:textId="77777777" w:rsidR="00256C53" w:rsidRDefault="00256C53" w:rsidP="00E52B50">
            <w:pPr>
              <w:pStyle w:val="a3"/>
              <w:spacing w:before="55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eastAsia="Times New Roman" w:cs="Times New Roman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経　　過　　欄</w:t>
            </w:r>
          </w:p>
        </w:tc>
      </w:tr>
      <w:tr w:rsidR="00256C53" w:rsidRPr="00C23480" w14:paraId="00459235" w14:textId="77777777" w:rsidTr="006014A9">
        <w:trPr>
          <w:trHeight w:hRule="exact" w:val="2123"/>
        </w:trPr>
        <w:tc>
          <w:tcPr>
            <w:tcW w:w="3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957321" w14:textId="77777777" w:rsidR="00256C53" w:rsidRDefault="00256C53">
            <w:pPr>
              <w:pStyle w:val="a3"/>
              <w:spacing w:before="55" w:line="160" w:lineRule="exact"/>
              <w:rPr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9B37" w14:textId="77777777" w:rsidR="00256C53" w:rsidRDefault="00256C53">
            <w:pPr>
              <w:pStyle w:val="a3"/>
              <w:spacing w:before="55" w:line="160" w:lineRule="exact"/>
              <w:rPr>
                <w:spacing w:val="0"/>
              </w:rPr>
            </w:pPr>
          </w:p>
        </w:tc>
      </w:tr>
    </w:tbl>
    <w:p w14:paraId="0806AD3C" w14:textId="77777777" w:rsidR="00256C53" w:rsidRDefault="00256C53">
      <w:pPr>
        <w:pStyle w:val="a3"/>
        <w:spacing w:line="108" w:lineRule="exact"/>
        <w:rPr>
          <w:spacing w:val="0"/>
        </w:rPr>
      </w:pPr>
    </w:p>
    <w:p w14:paraId="03309033" w14:textId="77777777" w:rsidR="00256C53" w:rsidRDefault="00256C53" w:rsidP="00774FDB">
      <w:pPr>
        <w:pStyle w:val="a3"/>
        <w:jc w:val="left"/>
        <w:rPr>
          <w:spacing w:val="0"/>
        </w:rPr>
      </w:pP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備考　１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指定場所の詳細図及び当該場所附近の概要図を添付すること。</w:t>
      </w:r>
    </w:p>
    <w:p w14:paraId="774469FC" w14:textId="77777777" w:rsidR="006014A9" w:rsidRDefault="00256C53" w:rsidP="006014A9">
      <w:pPr>
        <w:pStyle w:val="a3"/>
        <w:ind w:leftChars="391" w:left="1059" w:hangingChars="100" w:hanging="23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行為者が２名以上の場合は、所属、氏名、年齢等を記載した書類を添付するこ</w:t>
      </w:r>
    </w:p>
    <w:p w14:paraId="79189542" w14:textId="30CE594B" w:rsidR="00256C53" w:rsidRPr="00A76627" w:rsidRDefault="00256C53" w:rsidP="006014A9">
      <w:pPr>
        <w:pStyle w:val="a3"/>
        <w:ind w:leftChars="441" w:left="1045" w:hangingChars="50" w:hanging="119"/>
        <w:jc w:val="left"/>
        <w:rPr>
          <w:spacing w:val="0"/>
        </w:rPr>
      </w:pPr>
      <w:r>
        <w:rPr>
          <w:rFonts w:ascii="ＭＳ 明朝" w:hAnsi="ＭＳ 明朝" w:hint="eastAsia"/>
        </w:rPr>
        <w:t>と。</w:t>
      </w:r>
    </w:p>
    <w:sectPr w:rsidR="00256C53" w:rsidRPr="00A76627" w:rsidSect="00256C53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1D34E" w14:textId="77777777" w:rsidR="00033924" w:rsidRDefault="00033924" w:rsidP="00E52B50">
      <w:r>
        <w:separator/>
      </w:r>
    </w:p>
  </w:endnote>
  <w:endnote w:type="continuationSeparator" w:id="0">
    <w:p w14:paraId="3195BE93" w14:textId="77777777" w:rsidR="00033924" w:rsidRDefault="00033924" w:rsidP="00E5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30463" w14:textId="77777777" w:rsidR="00033924" w:rsidRDefault="00033924" w:rsidP="00E52B50">
      <w:r>
        <w:separator/>
      </w:r>
    </w:p>
  </w:footnote>
  <w:footnote w:type="continuationSeparator" w:id="0">
    <w:p w14:paraId="763F432E" w14:textId="77777777" w:rsidR="00033924" w:rsidRDefault="00033924" w:rsidP="00E5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53"/>
    <w:rsid w:val="00014B4F"/>
    <w:rsid w:val="00033924"/>
    <w:rsid w:val="000B1CAD"/>
    <w:rsid w:val="00123B7C"/>
    <w:rsid w:val="00156AC3"/>
    <w:rsid w:val="00195116"/>
    <w:rsid w:val="00225357"/>
    <w:rsid w:val="00256C53"/>
    <w:rsid w:val="002A1E13"/>
    <w:rsid w:val="003C1BC8"/>
    <w:rsid w:val="00517F55"/>
    <w:rsid w:val="005F7B03"/>
    <w:rsid w:val="0060044F"/>
    <w:rsid w:val="006014A9"/>
    <w:rsid w:val="00774FDB"/>
    <w:rsid w:val="00863C96"/>
    <w:rsid w:val="008B6798"/>
    <w:rsid w:val="0098274B"/>
    <w:rsid w:val="00984693"/>
    <w:rsid w:val="009A6C78"/>
    <w:rsid w:val="009D047D"/>
    <w:rsid w:val="00A13498"/>
    <w:rsid w:val="00A76627"/>
    <w:rsid w:val="00C23480"/>
    <w:rsid w:val="00C915D3"/>
    <w:rsid w:val="00CA1C4B"/>
    <w:rsid w:val="00D271C1"/>
    <w:rsid w:val="00E52B50"/>
    <w:rsid w:val="00F0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335D27"/>
  <w15:chartTrackingRefBased/>
  <w15:docId w15:val="{93C20450-6D85-41C8-8098-949BCBFA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E52B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52B50"/>
  </w:style>
  <w:style w:type="paragraph" w:styleId="a6">
    <w:name w:val="footer"/>
    <w:basedOn w:val="a"/>
    <w:link w:val="a7"/>
    <w:uiPriority w:val="99"/>
    <w:semiHidden/>
    <w:unhideWhenUsed/>
    <w:rsid w:val="00E52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5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303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中芸消防署</dc:creator>
  <cp:keywords/>
  <cp:lastModifiedBy>user</cp:lastModifiedBy>
  <cp:revision>3</cp:revision>
  <cp:lastPrinted>2014-09-12T15:10:00Z</cp:lastPrinted>
  <dcterms:created xsi:type="dcterms:W3CDTF">2020-04-23T08:00:00Z</dcterms:created>
  <dcterms:modified xsi:type="dcterms:W3CDTF">2020-05-07T01:32:00Z</dcterms:modified>
</cp:coreProperties>
</file>