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B971B" w14:textId="77777777" w:rsidR="00861242" w:rsidRDefault="00861242">
      <w:pPr>
        <w:pStyle w:val="a3"/>
        <w:rPr>
          <w:spacing w:val="0"/>
        </w:rPr>
      </w:pPr>
      <w:r>
        <w:rPr>
          <w:rFonts w:ascii="ＭＳ 明朝" w:hAnsi="ＭＳ 明朝" w:hint="eastAsia"/>
        </w:rPr>
        <w:t>第</w:t>
      </w:r>
      <w:r w:rsidR="00A444B9">
        <w:rPr>
          <w:rFonts w:ascii="ＭＳ 明朝" w:hAnsi="ＭＳ 明朝" w:hint="eastAsia"/>
        </w:rPr>
        <w:t>１０</w:t>
      </w:r>
      <w:r>
        <w:rPr>
          <w:rFonts w:ascii="ＭＳ 明朝" w:hAnsi="ＭＳ 明朝" w:hint="eastAsia"/>
        </w:rPr>
        <w:t>号様式（第</w:t>
      </w:r>
      <w:r>
        <w:rPr>
          <w:rFonts w:eastAsia="Times New Roman" w:cs="Times New Roman"/>
        </w:rPr>
        <w:t>5</w:t>
      </w:r>
      <w:r>
        <w:rPr>
          <w:rFonts w:ascii="ＭＳ 明朝" w:hAnsi="ＭＳ 明朝" w:hint="eastAsia"/>
        </w:rPr>
        <w:t>条関係）</w:t>
      </w:r>
    </w:p>
    <w:p w14:paraId="7880DED7" w14:textId="77777777" w:rsidR="00861242" w:rsidRDefault="0086124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6"/>
          <w:szCs w:val="26"/>
        </w:rPr>
        <w:t>水素ガスを充てんする気球の設置届</w:t>
      </w:r>
    </w:p>
    <w:p w14:paraId="02F1DE03" w14:textId="77777777" w:rsidR="00861242" w:rsidRDefault="0086124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64"/>
        <w:gridCol w:w="232"/>
        <w:gridCol w:w="232"/>
        <w:gridCol w:w="464"/>
        <w:gridCol w:w="464"/>
        <w:gridCol w:w="464"/>
        <w:gridCol w:w="696"/>
        <w:gridCol w:w="174"/>
        <w:gridCol w:w="290"/>
        <w:gridCol w:w="696"/>
        <w:gridCol w:w="348"/>
        <w:gridCol w:w="696"/>
        <w:gridCol w:w="348"/>
        <w:gridCol w:w="174"/>
        <w:gridCol w:w="290"/>
        <w:gridCol w:w="522"/>
        <w:gridCol w:w="116"/>
        <w:gridCol w:w="174"/>
        <w:gridCol w:w="348"/>
        <w:gridCol w:w="348"/>
        <w:gridCol w:w="232"/>
        <w:gridCol w:w="1392"/>
      </w:tblGrid>
      <w:tr w:rsidR="00861242" w14:paraId="2EA4978F" w14:textId="77777777" w:rsidTr="00BE47FF">
        <w:trPr>
          <w:trHeight w:hRule="exact" w:val="2811"/>
        </w:trPr>
        <w:tc>
          <w:tcPr>
            <w:tcW w:w="9164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DECEF7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   </w:t>
            </w:r>
            <w:r>
              <w:rPr>
                <w:rFonts w:ascii="ＭＳ 明朝" w:hAnsi="ＭＳ 明朝" w:hint="eastAsia"/>
                <w:spacing w:val="11"/>
              </w:rPr>
              <w:t xml:space="preserve">　　　　　　　　　　　　　　　　　　　　　　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　　　　　　年　　月　　日</w:t>
            </w:r>
          </w:p>
          <w:p w14:paraId="65B6A436" w14:textId="1D4784CC" w:rsidR="00861242" w:rsidRDefault="00861242">
            <w:pPr>
              <w:pStyle w:val="a3"/>
              <w:spacing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  <w:spacing w:val="11"/>
              </w:rPr>
              <w:t>中芸広域連合消防本部</w:t>
            </w:r>
          </w:p>
          <w:p w14:paraId="2AC68B3A" w14:textId="18F6F3F0" w:rsidR="00861242" w:rsidRDefault="00861242" w:rsidP="00BE47F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  <w:spacing w:val="11"/>
              </w:rPr>
              <w:t xml:space="preserve">消防長　　　　　</w:t>
            </w:r>
            <w:r w:rsidR="00D86F72">
              <w:rPr>
                <w:rFonts w:ascii="ＭＳ 明朝" w:hAnsi="ＭＳ 明朝" w:hint="eastAsia"/>
                <w:spacing w:val="11"/>
              </w:rPr>
              <w:t xml:space="preserve">　</w:t>
            </w:r>
            <w:r w:rsidR="00BE47FF">
              <w:rPr>
                <w:rFonts w:ascii="ＭＳ 明朝" w:hAnsi="ＭＳ 明朝" w:hint="eastAsia"/>
                <w:spacing w:val="11"/>
              </w:rPr>
              <w:t>様</w:t>
            </w:r>
          </w:p>
          <w:p w14:paraId="1DD80138" w14:textId="77777777" w:rsidR="00861242" w:rsidRDefault="00861242">
            <w:pPr>
              <w:pStyle w:val="a3"/>
              <w:spacing w:line="213" w:lineRule="exact"/>
              <w:rPr>
                <w:spacing w:val="0"/>
              </w:rPr>
            </w:pPr>
          </w:p>
          <w:p w14:paraId="02B39052" w14:textId="77777777" w:rsidR="00861242" w:rsidRDefault="00861242">
            <w:pPr>
              <w:pStyle w:val="a3"/>
              <w:spacing w:line="213" w:lineRule="exact"/>
              <w:rPr>
                <w:spacing w:val="0"/>
              </w:rPr>
            </w:pPr>
          </w:p>
          <w:p w14:paraId="3DB45E80" w14:textId="77777777" w:rsidR="00861242" w:rsidRDefault="00861242">
            <w:pPr>
              <w:pStyle w:val="a3"/>
              <w:spacing w:line="213" w:lineRule="exact"/>
              <w:rPr>
                <w:spacing w:val="0"/>
              </w:rPr>
            </w:pPr>
          </w:p>
          <w:p w14:paraId="4B9A1DA2" w14:textId="77777777" w:rsidR="00861242" w:rsidRDefault="00861242" w:rsidP="00A444B9">
            <w:pPr>
              <w:pStyle w:val="a3"/>
              <w:spacing w:line="213" w:lineRule="exact"/>
              <w:ind w:firstLineChars="493" w:firstLine="114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1"/>
              </w:rPr>
              <w:t>届出者</w:t>
            </w:r>
          </w:p>
          <w:p w14:paraId="726FA51E" w14:textId="77777777" w:rsidR="00861242" w:rsidRDefault="00861242" w:rsidP="008A6D73">
            <w:pPr>
              <w:pStyle w:val="a3"/>
              <w:spacing w:line="240" w:lineRule="auto"/>
              <w:ind w:firstLineChars="677" w:firstLine="157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1"/>
              </w:rPr>
              <w:t>住　所</w:t>
            </w:r>
          </w:p>
          <w:p w14:paraId="401E64DD" w14:textId="77777777" w:rsidR="00861242" w:rsidRDefault="00861242" w:rsidP="008A6D73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</w:rPr>
              <w:t>（電話　　　　　　番）</w:t>
            </w:r>
          </w:p>
          <w:p w14:paraId="591BDFC0" w14:textId="77777777" w:rsidR="00442D6C" w:rsidRDefault="00A444B9" w:rsidP="00A444B9">
            <w:pPr>
              <w:pStyle w:val="a3"/>
              <w:spacing w:line="213" w:lineRule="exact"/>
              <w:ind w:firstLineChars="971" w:firstLine="2136"/>
              <w:jc w:val="center"/>
              <w:rPr>
                <w:rFonts w:eastAsiaTheme="minorEastAsia" w:cs="Times New Roman"/>
                <w:spacing w:val="5"/>
              </w:rPr>
            </w:pPr>
            <w:r>
              <w:rPr>
                <w:rFonts w:eastAsiaTheme="minorEastAsia" w:cs="Times New Roman" w:hint="eastAsia"/>
                <w:spacing w:val="5"/>
              </w:rPr>
              <w:t xml:space="preserve">　　</w:t>
            </w:r>
            <w:r>
              <w:rPr>
                <w:rFonts w:eastAsiaTheme="minorEastAsia" w:cs="Times New Roman" w:hint="eastAsia"/>
                <w:spacing w:val="5"/>
              </w:rPr>
              <w:t xml:space="preserve">  </w:t>
            </w:r>
            <w:r>
              <w:rPr>
                <w:rFonts w:eastAsiaTheme="minorEastAsia" w:cs="Times New Roman" w:hint="eastAsia"/>
                <w:spacing w:val="5"/>
              </w:rPr>
              <w:t xml:space="preserve">　　　　　　　　</w:t>
            </w:r>
          </w:p>
          <w:p w14:paraId="69103A97" w14:textId="5E348F13" w:rsidR="00861242" w:rsidRDefault="00442D6C" w:rsidP="00A444B9">
            <w:pPr>
              <w:pStyle w:val="a3"/>
              <w:spacing w:line="213" w:lineRule="exact"/>
              <w:ind w:firstLineChars="971" w:firstLine="225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1"/>
              </w:rPr>
              <w:t xml:space="preserve">　　　　　　　　　　</w:t>
            </w:r>
            <w:r w:rsidR="00861242">
              <w:rPr>
                <w:rFonts w:ascii="ＭＳ 明朝" w:hAnsi="ＭＳ 明朝" w:hint="eastAsia"/>
                <w:spacing w:val="11"/>
              </w:rPr>
              <w:t>氏　名</w:t>
            </w:r>
            <w:r w:rsidR="00861242">
              <w:rPr>
                <w:rFonts w:eastAsia="Times New Roman" w:cs="Times New Roman"/>
                <w:spacing w:val="5"/>
              </w:rPr>
              <w:t xml:space="preserve">                       </w:t>
            </w:r>
            <w:r w:rsidR="00A444B9">
              <w:rPr>
                <w:rFonts w:eastAsiaTheme="minorEastAsia" w:cs="Times New Roman" w:hint="eastAsia"/>
                <w:spacing w:val="5"/>
              </w:rPr>
              <w:t xml:space="preserve">　　　</w:t>
            </w:r>
            <w:r w:rsidR="00752A68">
              <w:rPr>
                <w:rFonts w:eastAsiaTheme="minorEastAsia" w:cs="Times New Roman" w:hint="eastAsia"/>
                <w:spacing w:val="5"/>
              </w:rPr>
              <w:t>㊞</w:t>
            </w:r>
          </w:p>
        </w:tc>
      </w:tr>
      <w:tr w:rsidR="00861242" w14:paraId="1479A729" w14:textId="77777777">
        <w:trPr>
          <w:cantSplit/>
          <w:trHeight w:hRule="exact" w:val="426"/>
        </w:trPr>
        <w:tc>
          <w:tcPr>
            <w:tcW w:w="13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72795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  <w:p w14:paraId="599668C7" w14:textId="77777777" w:rsidR="00861242" w:rsidRDefault="00861242">
            <w:pPr>
              <w:pStyle w:val="a3"/>
              <w:spacing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設置請負者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78A0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所在地</w:t>
            </w:r>
          </w:p>
        </w:tc>
        <w:tc>
          <w:tcPr>
            <w:tcW w:w="6844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A68643" w14:textId="65037A2F" w:rsidR="00861242" w:rsidRDefault="00861242" w:rsidP="00A444B9">
            <w:pPr>
              <w:pStyle w:val="a3"/>
              <w:spacing w:before="108" w:line="213" w:lineRule="exact"/>
              <w:jc w:val="righ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                          </w:t>
            </w:r>
            <w:r>
              <w:rPr>
                <w:rFonts w:ascii="ＭＳ 明朝" w:hAnsi="ＭＳ 明朝" w:hint="eastAsia"/>
                <w:spacing w:val="11"/>
              </w:rPr>
              <w:t xml:space="preserve">　　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　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（電話　</w:t>
            </w:r>
            <w:r w:rsidR="008A6D73">
              <w:rPr>
                <w:rFonts w:ascii="ＭＳ 明朝" w:hAnsi="ＭＳ 明朝" w:hint="eastAsia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　　　　番）</w:t>
            </w:r>
          </w:p>
        </w:tc>
      </w:tr>
      <w:tr w:rsidR="00861242" w14:paraId="2E10B793" w14:textId="77777777">
        <w:trPr>
          <w:cantSplit/>
          <w:trHeight w:hRule="exact" w:val="426"/>
        </w:trPr>
        <w:tc>
          <w:tcPr>
            <w:tcW w:w="139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0E9C2D" w14:textId="77777777" w:rsidR="00861242" w:rsidRDefault="008612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1A61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名　称</w:t>
            </w:r>
          </w:p>
        </w:tc>
        <w:tc>
          <w:tcPr>
            <w:tcW w:w="6844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22BF45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</w:tr>
      <w:tr w:rsidR="00861242" w14:paraId="0870E98B" w14:textId="77777777">
        <w:trPr>
          <w:trHeight w:hRule="exact" w:val="426"/>
        </w:trPr>
        <w:tc>
          <w:tcPr>
            <w:tcW w:w="23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F3F78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 w:rsidRPr="00E93C36">
              <w:rPr>
                <w:rFonts w:ascii="ＭＳ 明朝" w:hAnsi="ＭＳ 明朝" w:hint="eastAsia"/>
                <w:spacing w:val="120"/>
                <w:fitText w:val="2100" w:id="674059008"/>
              </w:rPr>
              <w:t>看視人氏</w:t>
            </w:r>
            <w:r w:rsidRPr="00E93C36">
              <w:rPr>
                <w:rFonts w:ascii="ＭＳ 明朝" w:hAnsi="ＭＳ 明朝" w:hint="eastAsia"/>
                <w:spacing w:val="45"/>
                <w:fitText w:val="2100" w:id="674059008"/>
              </w:rPr>
              <w:t>名</w:t>
            </w:r>
          </w:p>
        </w:tc>
        <w:tc>
          <w:tcPr>
            <w:tcW w:w="6844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12B9DC" w14:textId="77777777" w:rsidR="00861242" w:rsidRDefault="00861242" w:rsidP="00A444B9">
            <w:pPr>
              <w:pStyle w:val="a3"/>
              <w:spacing w:before="108" w:line="213" w:lineRule="exact"/>
              <w:ind w:firstLineChars="239" w:firstLine="526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                                    </w:t>
            </w:r>
            <w:r w:rsidR="00A444B9">
              <w:rPr>
                <w:rFonts w:eastAsiaTheme="minorEastAsia" w:cs="Times New Roman" w:hint="eastAsia"/>
                <w:spacing w:val="5"/>
              </w:rPr>
              <w:t xml:space="preserve">　　　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  <w:spacing w:val="11"/>
              </w:rPr>
              <w:t>他　　　　　名</w:t>
            </w:r>
          </w:p>
        </w:tc>
      </w:tr>
      <w:tr w:rsidR="00861242" w14:paraId="6CFCE80F" w14:textId="77777777">
        <w:trPr>
          <w:cantSplit/>
          <w:trHeight w:hRule="exact" w:val="426"/>
        </w:trPr>
        <w:tc>
          <w:tcPr>
            <w:tcW w:w="13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EBC2AF2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  <w:p w14:paraId="43C8819F" w14:textId="77777777" w:rsidR="00861242" w:rsidRDefault="00861242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 w:rsidRPr="00977D7B">
              <w:rPr>
                <w:rFonts w:ascii="ＭＳ 明朝" w:hAnsi="ＭＳ 明朝" w:hint="eastAsia"/>
                <w:spacing w:val="45"/>
                <w:fitText w:val="1160" w:id="674059009"/>
              </w:rPr>
              <w:t>設置期</w:t>
            </w:r>
            <w:r w:rsidRPr="00977D7B">
              <w:rPr>
                <w:rFonts w:ascii="ＭＳ 明朝" w:hAnsi="ＭＳ 明朝" w:hint="eastAsia"/>
                <w:spacing w:val="22"/>
                <w:fitText w:val="1160" w:id="674059009"/>
              </w:rPr>
              <w:t>間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8667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掲　揚</w:t>
            </w:r>
          </w:p>
        </w:tc>
        <w:tc>
          <w:tcPr>
            <w:tcW w:w="6844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2E0EDB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自　　　　　至</w:t>
            </w:r>
          </w:p>
        </w:tc>
      </w:tr>
      <w:tr w:rsidR="00861242" w14:paraId="74FD2B27" w14:textId="77777777">
        <w:trPr>
          <w:cantSplit/>
          <w:trHeight w:hRule="exact" w:val="480"/>
        </w:trPr>
        <w:tc>
          <w:tcPr>
            <w:tcW w:w="139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5F74FF" w14:textId="77777777" w:rsidR="00861242" w:rsidRDefault="008612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23B2" w14:textId="77777777" w:rsidR="00861242" w:rsidRDefault="00861242">
            <w:pPr>
              <w:pStyle w:val="a3"/>
              <w:spacing w:before="135" w:line="240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けい留</w:t>
            </w:r>
          </w:p>
        </w:tc>
        <w:tc>
          <w:tcPr>
            <w:tcW w:w="6844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1E1AF6" w14:textId="77777777" w:rsidR="00861242" w:rsidRDefault="00861242">
            <w:pPr>
              <w:pStyle w:val="a3"/>
              <w:spacing w:before="135" w:line="240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自　　　　　至</w:t>
            </w:r>
          </w:p>
        </w:tc>
      </w:tr>
      <w:tr w:rsidR="00861242" w14:paraId="2FBF96E9" w14:textId="77777777">
        <w:trPr>
          <w:trHeight w:hRule="exact" w:val="453"/>
        </w:trPr>
        <w:tc>
          <w:tcPr>
            <w:tcW w:w="23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6D6491" w14:textId="77777777" w:rsidR="00861242" w:rsidRDefault="00861242">
            <w:pPr>
              <w:pStyle w:val="a3"/>
              <w:spacing w:before="135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 w:rsidRPr="00104297">
              <w:rPr>
                <w:rFonts w:ascii="ＭＳ 明朝" w:hAnsi="ＭＳ 明朝" w:hint="eastAsia"/>
                <w:spacing w:val="210"/>
                <w:fitText w:val="2100" w:id="674059010"/>
              </w:rPr>
              <w:t>設置目</w:t>
            </w:r>
            <w:r w:rsidRPr="00104297">
              <w:rPr>
                <w:rFonts w:ascii="ＭＳ 明朝" w:hAnsi="ＭＳ 明朝" w:hint="eastAsia"/>
                <w:spacing w:val="0"/>
                <w:fitText w:val="2100" w:id="674059010"/>
              </w:rPr>
              <w:t>的</w:t>
            </w:r>
          </w:p>
        </w:tc>
        <w:tc>
          <w:tcPr>
            <w:tcW w:w="6844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B7C9A6" w14:textId="77777777" w:rsidR="00861242" w:rsidRDefault="00861242">
            <w:pPr>
              <w:pStyle w:val="a3"/>
              <w:spacing w:before="135" w:line="213" w:lineRule="exact"/>
              <w:rPr>
                <w:spacing w:val="0"/>
              </w:rPr>
            </w:pPr>
          </w:p>
        </w:tc>
      </w:tr>
      <w:tr w:rsidR="00861242" w14:paraId="3C926FA8" w14:textId="77777777">
        <w:trPr>
          <w:cantSplit/>
          <w:trHeight w:hRule="exact" w:val="426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40D258F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設置</w:t>
            </w:r>
          </w:p>
          <w:p w14:paraId="6766D2A3" w14:textId="77777777" w:rsidR="00861242" w:rsidRDefault="00861242">
            <w:pPr>
              <w:pStyle w:val="a3"/>
              <w:spacing w:line="213" w:lineRule="exact"/>
              <w:rPr>
                <w:spacing w:val="0"/>
              </w:rPr>
            </w:pPr>
          </w:p>
          <w:p w14:paraId="6EABA26F" w14:textId="77777777" w:rsidR="00861242" w:rsidRDefault="00861242">
            <w:pPr>
              <w:pStyle w:val="a3"/>
              <w:spacing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場所</w:t>
            </w:r>
          </w:p>
        </w:tc>
        <w:tc>
          <w:tcPr>
            <w:tcW w:w="1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79C1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地名　　地番</w:t>
            </w:r>
          </w:p>
        </w:tc>
        <w:tc>
          <w:tcPr>
            <w:tcW w:w="6844" w:type="dxa"/>
            <w:gridSpan w:val="1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3E2BDA6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</w:tr>
      <w:tr w:rsidR="00861242" w14:paraId="67D79F13" w14:textId="77777777">
        <w:trPr>
          <w:cantSplit/>
          <w:trHeight w:hRule="exact" w:val="426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D25E84" w14:textId="77777777" w:rsidR="00861242" w:rsidRDefault="008612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80C9AB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8"/>
                <w:szCs w:val="18"/>
              </w:rPr>
              <w:t>地上又は屋上の別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652E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C7A187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用途</w:t>
            </w:r>
          </w:p>
        </w:tc>
        <w:tc>
          <w:tcPr>
            <w:tcW w:w="18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C8FC8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74E065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w w:val="50"/>
              </w:rPr>
              <w:t>立入禁止の方法</w:t>
            </w:r>
          </w:p>
        </w:tc>
        <w:tc>
          <w:tcPr>
            <w:tcW w:w="19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D15C88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</w:tr>
      <w:tr w:rsidR="00861242" w14:paraId="2C10B5F5" w14:textId="77777777">
        <w:trPr>
          <w:cantSplit/>
          <w:trHeight w:hRule="exact" w:val="426"/>
        </w:trPr>
        <w:tc>
          <w:tcPr>
            <w:tcW w:w="2320" w:type="dxa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FE9BA7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  <w:p w14:paraId="23A64A42" w14:textId="77777777" w:rsidR="00861242" w:rsidRDefault="00861242">
            <w:pPr>
              <w:pStyle w:val="a3"/>
              <w:spacing w:line="213" w:lineRule="exact"/>
              <w:rPr>
                <w:spacing w:val="0"/>
              </w:rPr>
            </w:pP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充てん又は作業の方法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91BB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日　　時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27EE9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1B9187" w14:textId="4902CA39" w:rsidR="00861242" w:rsidRDefault="00861242" w:rsidP="008A6D73">
            <w:pPr>
              <w:pStyle w:val="a3"/>
              <w:spacing w:before="108" w:line="21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1"/>
              </w:rPr>
              <w:t xml:space="preserve">場　</w:t>
            </w:r>
            <w:r w:rsidR="008A6D73">
              <w:rPr>
                <w:rFonts w:ascii="ＭＳ 明朝" w:hAnsi="ＭＳ 明朝" w:hint="eastAsia"/>
                <w:spacing w:val="11"/>
              </w:rPr>
              <w:t xml:space="preserve">　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所</w:t>
            </w:r>
          </w:p>
        </w:tc>
        <w:tc>
          <w:tcPr>
            <w:tcW w:w="1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AABC90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</w:tr>
      <w:tr w:rsidR="00861242" w14:paraId="6E6DDD67" w14:textId="77777777">
        <w:trPr>
          <w:cantSplit/>
          <w:trHeight w:hRule="exact" w:val="426"/>
        </w:trPr>
        <w:tc>
          <w:tcPr>
            <w:tcW w:w="2320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214316" w14:textId="77777777" w:rsidR="00861242" w:rsidRDefault="008612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17569E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方　　法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62CB02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12DCDF" w14:textId="7AA5E302" w:rsidR="00861242" w:rsidRDefault="00861242" w:rsidP="008A6D73">
            <w:pPr>
              <w:pStyle w:val="a3"/>
              <w:spacing w:before="108" w:line="213" w:lineRule="exact"/>
              <w:jc w:val="center"/>
              <w:rPr>
                <w:spacing w:val="0"/>
              </w:rPr>
            </w:pPr>
            <w:r w:rsidRPr="008A6D73">
              <w:rPr>
                <w:rFonts w:ascii="ＭＳ 明朝" w:hAnsi="ＭＳ 明朝" w:hint="eastAsia"/>
                <w:spacing w:val="33"/>
                <w:sz w:val="20"/>
                <w:szCs w:val="20"/>
                <w:fitText w:val="1000" w:id="-2072324864"/>
              </w:rPr>
              <w:t>ガス置</w:t>
            </w:r>
            <w:r w:rsidRPr="008A6D73">
              <w:rPr>
                <w:rFonts w:ascii="ＭＳ 明朝" w:hAnsi="ＭＳ 明朝" w:hint="eastAsia"/>
                <w:spacing w:val="1"/>
                <w:sz w:val="20"/>
                <w:szCs w:val="20"/>
                <w:fitText w:val="1000" w:id="-2072324864"/>
              </w:rPr>
              <w:t>場</w:t>
            </w: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B04C5A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</w:tr>
      <w:tr w:rsidR="00861242" w14:paraId="1244BA68" w14:textId="77777777">
        <w:trPr>
          <w:cantSplit/>
          <w:trHeight w:hRule="exact" w:val="426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7D3A7EA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  <w:p w14:paraId="5DDD7A46" w14:textId="77777777" w:rsidR="00861242" w:rsidRDefault="00861242">
            <w:pPr>
              <w:pStyle w:val="a3"/>
              <w:spacing w:line="213" w:lineRule="exact"/>
              <w:rPr>
                <w:spacing w:val="0"/>
              </w:rPr>
            </w:pPr>
          </w:p>
          <w:p w14:paraId="14A8A719" w14:textId="77777777" w:rsidR="00861242" w:rsidRDefault="00861242">
            <w:pPr>
              <w:pStyle w:val="a3"/>
              <w:spacing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構</w:t>
            </w:r>
          </w:p>
          <w:p w14:paraId="251F317E" w14:textId="77777777" w:rsidR="00861242" w:rsidRDefault="00861242">
            <w:pPr>
              <w:pStyle w:val="a3"/>
              <w:spacing w:line="213" w:lineRule="exact"/>
              <w:rPr>
                <w:spacing w:val="0"/>
              </w:rPr>
            </w:pPr>
          </w:p>
          <w:p w14:paraId="38BA6639" w14:textId="77777777" w:rsidR="00861242" w:rsidRDefault="00861242">
            <w:pPr>
              <w:pStyle w:val="a3"/>
              <w:spacing w:line="213" w:lineRule="exact"/>
              <w:rPr>
                <w:spacing w:val="0"/>
              </w:rPr>
            </w:pPr>
          </w:p>
          <w:p w14:paraId="61F05C11" w14:textId="77777777" w:rsidR="00861242" w:rsidRDefault="00861242">
            <w:pPr>
              <w:pStyle w:val="a3"/>
              <w:spacing w:line="213" w:lineRule="exact"/>
              <w:rPr>
                <w:spacing w:val="0"/>
              </w:rPr>
            </w:pPr>
          </w:p>
          <w:p w14:paraId="5D08DD54" w14:textId="77777777" w:rsidR="00861242" w:rsidRDefault="00861242">
            <w:pPr>
              <w:pStyle w:val="a3"/>
              <w:spacing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造</w:t>
            </w:r>
          </w:p>
        </w:tc>
        <w:tc>
          <w:tcPr>
            <w:tcW w:w="13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1FC199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  <w:p w14:paraId="3552DB81" w14:textId="77777777" w:rsidR="00861242" w:rsidRDefault="00861242" w:rsidP="00A444B9">
            <w:pPr>
              <w:pStyle w:val="a3"/>
              <w:spacing w:line="21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1"/>
              </w:rPr>
              <w:t>気</w:t>
            </w:r>
            <w:r>
              <w:rPr>
                <w:rFonts w:eastAsia="Times New Roman" w:cs="Times New Roman"/>
                <w:spacing w:val="5"/>
              </w:rPr>
              <w:t xml:space="preserve">      </w:t>
            </w:r>
            <w:r>
              <w:rPr>
                <w:rFonts w:ascii="ＭＳ 明朝" w:hAnsi="ＭＳ 明朝" w:hint="eastAsia"/>
                <w:spacing w:val="11"/>
              </w:rPr>
              <w:t>球</w:t>
            </w: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6BBC44C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  <w:p w14:paraId="2C6668AF" w14:textId="77777777" w:rsidR="00861242" w:rsidRDefault="00861242">
            <w:pPr>
              <w:pStyle w:val="a3"/>
              <w:spacing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型</w:t>
            </w: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CAC994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21F5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直径</w:t>
            </w:r>
          </w:p>
        </w:tc>
        <w:tc>
          <w:tcPr>
            <w:tcW w:w="16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B7A320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9C46A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材質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F0DC6A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</w:tr>
      <w:tr w:rsidR="00861242" w14:paraId="688DAF37" w14:textId="77777777">
        <w:trPr>
          <w:cantSplit/>
          <w:trHeight w:hRule="exact" w:val="426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AFF0D5" w14:textId="77777777" w:rsidR="00861242" w:rsidRDefault="008612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9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1F68" w14:textId="77777777" w:rsidR="00861242" w:rsidRDefault="008612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3C8E5B" w14:textId="77777777" w:rsidR="00861242" w:rsidRDefault="008612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772E0E06" w14:textId="77777777" w:rsidR="00861242" w:rsidRDefault="008612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DCFBA2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体積</w:t>
            </w:r>
          </w:p>
        </w:tc>
        <w:tc>
          <w:tcPr>
            <w:tcW w:w="162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AE4EA5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0BCCC9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厚さ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BC0161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</w:tr>
      <w:tr w:rsidR="00861242" w14:paraId="4D9CF321" w14:textId="77777777">
        <w:trPr>
          <w:cantSplit/>
          <w:trHeight w:hRule="exact" w:val="426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87CE0A" w14:textId="77777777" w:rsidR="00861242" w:rsidRDefault="008612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6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F80F2D" w14:textId="77777777" w:rsidR="00861242" w:rsidRDefault="00861242" w:rsidP="00ED3246">
            <w:pPr>
              <w:pStyle w:val="a3"/>
              <w:spacing w:before="108" w:line="21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1"/>
              </w:rPr>
              <w:t>揚</w:t>
            </w:r>
            <w:r>
              <w:rPr>
                <w:rFonts w:eastAsia="Times New Roman" w:cs="Times New Roman"/>
                <w:spacing w:val="5"/>
              </w:rPr>
              <w:t xml:space="preserve">          </w:t>
            </w:r>
            <w:r>
              <w:rPr>
                <w:rFonts w:ascii="ＭＳ 明朝" w:hAnsi="ＭＳ 明朝" w:hint="eastAsia"/>
                <w:spacing w:val="11"/>
              </w:rPr>
              <w:t>綱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B1E5D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材　質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D78E101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15CA9B9" w14:textId="77777777" w:rsidR="00861242" w:rsidRDefault="00861242">
            <w:pPr>
              <w:pStyle w:val="a3"/>
              <w:spacing w:before="108" w:line="21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1"/>
              </w:rPr>
              <w:t>太　さ</w:t>
            </w:r>
          </w:p>
        </w:tc>
        <w:tc>
          <w:tcPr>
            <w:tcW w:w="249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AE7E731" w14:textId="77777777" w:rsidR="00861242" w:rsidRDefault="00861242">
            <w:pPr>
              <w:pStyle w:val="a3"/>
              <w:spacing w:before="108" w:line="213" w:lineRule="exact"/>
              <w:jc w:val="center"/>
              <w:rPr>
                <w:spacing w:val="0"/>
              </w:rPr>
            </w:pPr>
          </w:p>
        </w:tc>
      </w:tr>
      <w:tr w:rsidR="00861242" w14:paraId="5911695C" w14:textId="77777777">
        <w:trPr>
          <w:cantSplit/>
          <w:trHeight w:hRule="exact" w:val="426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2818E6" w14:textId="77777777" w:rsidR="00861242" w:rsidRDefault="008612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24FF637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電</w:t>
            </w:r>
          </w:p>
          <w:p w14:paraId="40A55A79" w14:textId="77777777" w:rsidR="00861242" w:rsidRDefault="00861242">
            <w:pPr>
              <w:pStyle w:val="a3"/>
              <w:spacing w:line="213" w:lineRule="exact"/>
              <w:rPr>
                <w:spacing w:val="0"/>
              </w:rPr>
            </w:pPr>
          </w:p>
          <w:p w14:paraId="228C9A2B" w14:textId="77777777" w:rsidR="00861242" w:rsidRDefault="00861242">
            <w:pPr>
              <w:pStyle w:val="a3"/>
              <w:spacing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飾</w:t>
            </w: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1EAB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 w:rsidRPr="00442D6C">
              <w:rPr>
                <w:rFonts w:ascii="ＭＳ 明朝" w:hAnsi="ＭＳ 明朝" w:hint="eastAsia"/>
                <w:spacing w:val="0"/>
                <w:w w:val="78"/>
                <w:fitText w:val="1160" w:id="674059011"/>
              </w:rPr>
              <w:t>電球の定格電</w:t>
            </w:r>
            <w:r w:rsidRPr="00442D6C">
              <w:rPr>
                <w:rFonts w:ascii="ＭＳ 明朝" w:hAnsi="ＭＳ 明朝" w:hint="eastAsia"/>
                <w:spacing w:val="11"/>
                <w:w w:val="78"/>
                <w:fitText w:val="1160" w:id="674059011"/>
              </w:rPr>
              <w:t>圧</w:t>
            </w:r>
          </w:p>
        </w:tc>
        <w:tc>
          <w:tcPr>
            <w:tcW w:w="22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C3EB2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DEB75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灯数</w:t>
            </w:r>
          </w:p>
        </w:tc>
        <w:tc>
          <w:tcPr>
            <w:tcW w:w="13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FEDB91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  <w:tc>
          <w:tcPr>
            <w:tcW w:w="121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D3A3160" w14:textId="77777777" w:rsidR="00861242" w:rsidRDefault="00861242">
            <w:pPr>
              <w:pStyle w:val="a3"/>
              <w:spacing w:before="108" w:line="21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1"/>
              </w:rPr>
              <w:t>配線方式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C8518B3" w14:textId="77777777" w:rsidR="00861242" w:rsidRDefault="00861242">
            <w:pPr>
              <w:pStyle w:val="a3"/>
              <w:spacing w:before="108" w:line="213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直列・並列</w:t>
            </w:r>
          </w:p>
        </w:tc>
      </w:tr>
      <w:tr w:rsidR="00861242" w14:paraId="0970E70C" w14:textId="77777777">
        <w:trPr>
          <w:cantSplit/>
          <w:trHeight w:hRule="exact" w:val="426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03E290" w14:textId="77777777" w:rsidR="00861242" w:rsidRDefault="008612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17769F" w14:textId="77777777" w:rsidR="00861242" w:rsidRDefault="008612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7019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電線の種類</w:t>
            </w:r>
          </w:p>
        </w:tc>
        <w:tc>
          <w:tcPr>
            <w:tcW w:w="32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8F7415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650CFC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断面積</w:t>
            </w:r>
          </w:p>
        </w:tc>
        <w:tc>
          <w:tcPr>
            <w:tcW w:w="261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B02B11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</w:tr>
      <w:tr w:rsidR="00861242" w14:paraId="45F1D109" w14:textId="77777777">
        <w:trPr>
          <w:cantSplit/>
          <w:trHeight w:hRule="exact" w:val="426"/>
        </w:trPr>
        <w:tc>
          <w:tcPr>
            <w:tcW w:w="232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5C6FDB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 w:rsidRPr="00E93C36">
              <w:rPr>
                <w:rFonts w:ascii="ＭＳ 明朝" w:hAnsi="ＭＳ 明朝" w:hint="eastAsia"/>
                <w:spacing w:val="360"/>
                <w:fitText w:val="2100" w:id="674059012"/>
              </w:rPr>
              <w:t>総重</w:t>
            </w:r>
            <w:r w:rsidRPr="00E93C36">
              <w:rPr>
                <w:rFonts w:ascii="ＭＳ 明朝" w:hAnsi="ＭＳ 明朝" w:hint="eastAsia"/>
                <w:spacing w:val="15"/>
                <w:fitText w:val="2100" w:id="674059012"/>
              </w:rPr>
              <w:t>量</w:t>
            </w:r>
          </w:p>
        </w:tc>
        <w:tc>
          <w:tcPr>
            <w:tcW w:w="324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BFCC0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  <w:tc>
          <w:tcPr>
            <w:tcW w:w="986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C5C2391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その他</w:t>
            </w:r>
          </w:p>
          <w:p w14:paraId="75CD7F5D" w14:textId="77777777" w:rsidR="00861242" w:rsidRDefault="00861242">
            <w:pPr>
              <w:pStyle w:val="a3"/>
              <w:spacing w:line="213" w:lineRule="exact"/>
              <w:rPr>
                <w:spacing w:val="0"/>
              </w:rPr>
            </w:pPr>
          </w:p>
          <w:p w14:paraId="679BFF34" w14:textId="77777777" w:rsidR="00861242" w:rsidRDefault="00861242">
            <w:pPr>
              <w:pStyle w:val="a3"/>
              <w:spacing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必　要</w:t>
            </w:r>
          </w:p>
          <w:p w14:paraId="669A67CC" w14:textId="77777777" w:rsidR="00861242" w:rsidRDefault="00861242">
            <w:pPr>
              <w:pStyle w:val="a3"/>
              <w:spacing w:line="213" w:lineRule="exact"/>
              <w:rPr>
                <w:spacing w:val="0"/>
              </w:rPr>
            </w:pPr>
          </w:p>
          <w:p w14:paraId="4C8CEB41" w14:textId="77777777" w:rsidR="00861242" w:rsidRDefault="00861242">
            <w:pPr>
              <w:pStyle w:val="a3"/>
              <w:spacing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事　項</w:t>
            </w:r>
          </w:p>
        </w:tc>
        <w:tc>
          <w:tcPr>
            <w:tcW w:w="2610" w:type="dxa"/>
            <w:gridSpan w:val="6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529F6E7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</w:tr>
      <w:tr w:rsidR="00861242" w14:paraId="352E5671" w14:textId="77777777">
        <w:trPr>
          <w:cantSplit/>
          <w:trHeight w:hRule="exact" w:val="426"/>
        </w:trPr>
        <w:tc>
          <w:tcPr>
            <w:tcW w:w="13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8ED2D4B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  <w:p w14:paraId="6DEF8D14" w14:textId="77777777" w:rsidR="00861242" w:rsidRDefault="00861242">
            <w:pPr>
              <w:pStyle w:val="a3"/>
              <w:spacing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 w:rsidRPr="00977D7B">
              <w:rPr>
                <w:rFonts w:ascii="ＭＳ 明朝" w:hAnsi="ＭＳ 明朝" w:hint="eastAsia"/>
                <w:spacing w:val="45"/>
                <w:fitText w:val="1160" w:id="674059013"/>
              </w:rPr>
              <w:t>支持方</w:t>
            </w:r>
            <w:r w:rsidRPr="00977D7B">
              <w:rPr>
                <w:rFonts w:ascii="ＭＳ 明朝" w:hAnsi="ＭＳ 明朝" w:hint="eastAsia"/>
                <w:spacing w:val="22"/>
                <w:fitText w:val="1160" w:id="674059013"/>
              </w:rPr>
              <w:t>法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3B9E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掲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  <w:spacing w:val="11"/>
              </w:rPr>
              <w:t>揚</w:t>
            </w:r>
          </w:p>
        </w:tc>
        <w:tc>
          <w:tcPr>
            <w:tcW w:w="32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6FDFE9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  <w:tc>
          <w:tcPr>
            <w:tcW w:w="98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EDBA5E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  <w:tc>
          <w:tcPr>
            <w:tcW w:w="261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13A85A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</w:tr>
      <w:tr w:rsidR="00861242" w14:paraId="6A079F3A" w14:textId="77777777">
        <w:trPr>
          <w:cantSplit/>
          <w:trHeight w:hRule="exact" w:val="426"/>
        </w:trPr>
        <w:tc>
          <w:tcPr>
            <w:tcW w:w="1392" w:type="dxa"/>
            <w:gridSpan w:val="4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4DB70D68" w14:textId="77777777" w:rsidR="00861242" w:rsidRDefault="008612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8A3F41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>けい留</w:t>
            </w:r>
          </w:p>
        </w:tc>
        <w:tc>
          <w:tcPr>
            <w:tcW w:w="3248" w:type="dxa"/>
            <w:gridSpan w:val="7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0CA94661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  <w:tc>
          <w:tcPr>
            <w:tcW w:w="98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FDBFB2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  <w:tc>
          <w:tcPr>
            <w:tcW w:w="261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AFF2F0" w14:textId="77777777" w:rsidR="00861242" w:rsidRDefault="00861242">
            <w:pPr>
              <w:pStyle w:val="a3"/>
              <w:spacing w:before="108" w:line="213" w:lineRule="exact"/>
              <w:rPr>
                <w:spacing w:val="0"/>
              </w:rPr>
            </w:pPr>
          </w:p>
        </w:tc>
      </w:tr>
      <w:tr w:rsidR="00861242" w14:paraId="259E1F83" w14:textId="77777777" w:rsidTr="008A6D73">
        <w:trPr>
          <w:trHeight w:hRule="exact" w:val="320"/>
        </w:trPr>
        <w:tc>
          <w:tcPr>
            <w:tcW w:w="301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745D32" w14:textId="77777777" w:rsidR="00861242" w:rsidRDefault="00861242" w:rsidP="008A6D73">
            <w:pPr>
              <w:pStyle w:val="a3"/>
              <w:spacing w:before="55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1"/>
              </w:rPr>
              <w:t>※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  <w:spacing w:val="11"/>
              </w:rPr>
              <w:t>受　付　欄</w:t>
            </w:r>
          </w:p>
        </w:tc>
        <w:tc>
          <w:tcPr>
            <w:tcW w:w="6148" w:type="dxa"/>
            <w:gridSpan w:val="1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1AF0" w14:textId="77777777" w:rsidR="00861242" w:rsidRDefault="00861242" w:rsidP="008A6D73">
            <w:pPr>
              <w:pStyle w:val="a3"/>
              <w:spacing w:before="55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1"/>
              </w:rPr>
              <w:t>※</w:t>
            </w:r>
            <w:r>
              <w:rPr>
                <w:rFonts w:eastAsia="Times New Roman" w:cs="Times New Roman"/>
                <w:spacing w:val="5"/>
              </w:rPr>
              <w:t xml:space="preserve">    </w:t>
            </w:r>
            <w:r>
              <w:rPr>
                <w:rFonts w:ascii="ＭＳ 明朝" w:hAnsi="ＭＳ 明朝" w:hint="eastAsia"/>
                <w:spacing w:val="11"/>
              </w:rPr>
              <w:t xml:space="preserve">　経　　過　　欄</w:t>
            </w:r>
          </w:p>
        </w:tc>
      </w:tr>
      <w:tr w:rsidR="00861242" w14:paraId="2E1A82A1" w14:textId="77777777" w:rsidTr="008A6D73">
        <w:trPr>
          <w:trHeight w:hRule="exact" w:val="1288"/>
        </w:trPr>
        <w:tc>
          <w:tcPr>
            <w:tcW w:w="301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2BB284" w14:textId="77777777" w:rsidR="00861242" w:rsidRDefault="00861242">
            <w:pPr>
              <w:pStyle w:val="a3"/>
              <w:spacing w:before="55" w:line="160" w:lineRule="exact"/>
              <w:rPr>
                <w:spacing w:val="0"/>
              </w:rPr>
            </w:pPr>
          </w:p>
        </w:tc>
        <w:tc>
          <w:tcPr>
            <w:tcW w:w="6148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4832" w14:textId="77777777" w:rsidR="00861242" w:rsidRDefault="00861242">
            <w:pPr>
              <w:pStyle w:val="a3"/>
              <w:spacing w:before="55" w:line="160" w:lineRule="exact"/>
              <w:rPr>
                <w:spacing w:val="0"/>
              </w:rPr>
            </w:pPr>
          </w:p>
        </w:tc>
      </w:tr>
    </w:tbl>
    <w:p w14:paraId="4A121382" w14:textId="77777777" w:rsidR="00861242" w:rsidRDefault="00861242">
      <w:pPr>
        <w:pStyle w:val="a3"/>
        <w:spacing w:line="108" w:lineRule="exact"/>
        <w:rPr>
          <w:spacing w:val="0"/>
        </w:rPr>
      </w:pPr>
    </w:p>
    <w:p w14:paraId="328344D5" w14:textId="76F625BC" w:rsidR="00861242" w:rsidRDefault="00861242" w:rsidP="008A6D73">
      <w:pPr>
        <w:pStyle w:val="a3"/>
        <w:spacing w:line="240" w:lineRule="auto"/>
        <w:ind w:left="1"/>
        <w:rPr>
          <w:spacing w:val="0"/>
        </w:rPr>
      </w:pPr>
      <w:r>
        <w:rPr>
          <w:rFonts w:eastAsia="Times New Roman" w:cs="Times New Roman"/>
          <w:spacing w:val="7"/>
        </w:rPr>
        <w:t xml:space="preserve"> </w:t>
      </w:r>
      <w:r>
        <w:rPr>
          <w:rFonts w:ascii="ＭＳ 明朝" w:hAnsi="ＭＳ 明朝" w:hint="eastAsia"/>
        </w:rPr>
        <w:t>備考　１　この用紙の大きさは、日本</w:t>
      </w:r>
      <w:r w:rsidR="00A442E9">
        <w:rPr>
          <w:rFonts w:ascii="ＭＳ 明朝" w:hAnsi="ＭＳ 明朝" w:hint="eastAsia"/>
        </w:rPr>
        <w:t>産</w:t>
      </w:r>
      <w:r>
        <w:rPr>
          <w:rFonts w:ascii="ＭＳ 明朝" w:hAnsi="ＭＳ 明朝" w:hint="eastAsia"/>
        </w:rPr>
        <w:t>業規格Ａ４とすること。</w:t>
      </w:r>
    </w:p>
    <w:p w14:paraId="70F47AB7" w14:textId="77777777" w:rsidR="00861242" w:rsidRDefault="00861242" w:rsidP="008A6D73">
      <w:pPr>
        <w:pStyle w:val="a3"/>
        <w:spacing w:line="240" w:lineRule="auto"/>
        <w:ind w:left="1" w:firstLineChars="18" w:firstLine="40"/>
        <w:rPr>
          <w:spacing w:val="0"/>
        </w:rPr>
      </w:pPr>
      <w:r>
        <w:rPr>
          <w:rFonts w:eastAsia="Times New Roman" w:cs="Times New Roman"/>
          <w:spacing w:val="7"/>
        </w:rPr>
        <w:t xml:space="preserve">   </w:t>
      </w:r>
      <w:r>
        <w:rPr>
          <w:rFonts w:ascii="ＭＳ 明朝" w:hAnsi="ＭＳ 明朝" w:hint="eastAsia"/>
        </w:rPr>
        <w:t xml:space="preserve">　　２　法人にあっては、その名称、代表者氏名、主たる事務所の所在地を記入する　　　　</w:t>
      </w:r>
      <w:r>
        <w:rPr>
          <w:rFonts w:eastAsia="Times New Roman" w:cs="Times New Roman"/>
          <w:spacing w:val="7"/>
        </w:rPr>
        <w:t xml:space="preserve"> </w:t>
      </w:r>
      <w:r w:rsidR="00ED3246">
        <w:rPr>
          <w:rFonts w:eastAsiaTheme="minorEastAsia" w:cs="Times New Roman" w:hint="eastAsia"/>
          <w:spacing w:val="7"/>
        </w:rPr>
        <w:t xml:space="preserve">　</w:t>
      </w:r>
      <w:r>
        <w:rPr>
          <w:rFonts w:ascii="ＭＳ 明朝" w:hAnsi="ＭＳ 明朝" w:hint="eastAsia"/>
        </w:rPr>
        <w:t>こと。</w:t>
      </w:r>
    </w:p>
    <w:p w14:paraId="6E14A86D" w14:textId="77777777" w:rsidR="00861242" w:rsidRDefault="00861242" w:rsidP="008A6D73">
      <w:pPr>
        <w:pStyle w:val="a3"/>
        <w:spacing w:line="240" w:lineRule="auto"/>
        <w:ind w:firstLineChars="18" w:firstLine="40"/>
        <w:rPr>
          <w:spacing w:val="0"/>
        </w:rPr>
      </w:pPr>
      <w:r>
        <w:rPr>
          <w:rFonts w:eastAsia="Times New Roman" w:cs="Times New Roman"/>
          <w:spacing w:val="7"/>
        </w:rPr>
        <w:t xml:space="preserve">   </w:t>
      </w:r>
      <w:r>
        <w:rPr>
          <w:rFonts w:ascii="ＭＳ 明朝" w:hAnsi="ＭＳ 明朝" w:hint="eastAsia"/>
        </w:rPr>
        <w:t xml:space="preserve">　　３　※印の欄は、記入しないこと。　</w:t>
      </w:r>
    </w:p>
    <w:p w14:paraId="54CB5D91" w14:textId="21352566" w:rsidR="00861242" w:rsidRDefault="00861242" w:rsidP="008A6D73">
      <w:pPr>
        <w:pStyle w:val="a3"/>
        <w:spacing w:line="240" w:lineRule="auto"/>
        <w:ind w:firstLineChars="12" w:firstLine="27"/>
        <w:rPr>
          <w:spacing w:val="0"/>
        </w:rPr>
      </w:pPr>
      <w:r>
        <w:rPr>
          <w:rFonts w:eastAsia="Times New Roman" w:cs="Times New Roman"/>
          <w:spacing w:val="7"/>
        </w:rPr>
        <w:t xml:space="preserve">   </w:t>
      </w:r>
      <w:r>
        <w:rPr>
          <w:rFonts w:ascii="ＭＳ 明朝" w:hAnsi="ＭＳ 明朝" w:hint="eastAsia"/>
        </w:rPr>
        <w:t xml:space="preserve">　　４　設置場所附近の見取図、気球の見取図及び電飾の配線図（電飾を付設するも　　　　</w:t>
      </w:r>
      <w:r>
        <w:rPr>
          <w:rFonts w:eastAsia="Times New Roman" w:cs="Times New Roman"/>
          <w:spacing w:val="7"/>
        </w:rPr>
        <w:t xml:space="preserve"> </w:t>
      </w:r>
      <w:r w:rsidR="00ED3246">
        <w:rPr>
          <w:rFonts w:eastAsiaTheme="minorEastAsia" w:cs="Times New Roman" w:hint="eastAsia"/>
          <w:spacing w:val="7"/>
        </w:rPr>
        <w:t xml:space="preserve">　</w:t>
      </w:r>
      <w:r>
        <w:rPr>
          <w:rFonts w:ascii="ＭＳ 明朝" w:hAnsi="ＭＳ 明朝" w:hint="eastAsia"/>
        </w:rPr>
        <w:t>のに限る。）を添付すること。</w:t>
      </w:r>
    </w:p>
    <w:sectPr w:rsidR="00861242" w:rsidSect="00BE47FF">
      <w:pgSz w:w="11906" w:h="16838"/>
      <w:pgMar w:top="85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EFC7C" w14:textId="77777777" w:rsidR="00D7113D" w:rsidRDefault="00D7113D" w:rsidP="00104297">
      <w:r>
        <w:separator/>
      </w:r>
    </w:p>
  </w:endnote>
  <w:endnote w:type="continuationSeparator" w:id="0">
    <w:p w14:paraId="458EE75C" w14:textId="77777777" w:rsidR="00D7113D" w:rsidRDefault="00D7113D" w:rsidP="0010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39943" w14:textId="77777777" w:rsidR="00D7113D" w:rsidRDefault="00D7113D" w:rsidP="00104297">
      <w:r>
        <w:separator/>
      </w:r>
    </w:p>
  </w:footnote>
  <w:footnote w:type="continuationSeparator" w:id="0">
    <w:p w14:paraId="1EB68818" w14:textId="77777777" w:rsidR="00D7113D" w:rsidRDefault="00D7113D" w:rsidP="00104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42"/>
    <w:rsid w:val="00104297"/>
    <w:rsid w:val="001D02A8"/>
    <w:rsid w:val="00325801"/>
    <w:rsid w:val="00442D6C"/>
    <w:rsid w:val="00690170"/>
    <w:rsid w:val="00752A68"/>
    <w:rsid w:val="00861242"/>
    <w:rsid w:val="008A6D73"/>
    <w:rsid w:val="00977D7B"/>
    <w:rsid w:val="00A442E9"/>
    <w:rsid w:val="00A444B9"/>
    <w:rsid w:val="00BA6306"/>
    <w:rsid w:val="00BE47FF"/>
    <w:rsid w:val="00D7113D"/>
    <w:rsid w:val="00D86F72"/>
    <w:rsid w:val="00E93C36"/>
    <w:rsid w:val="00ED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AD4018"/>
  <w15:docId w15:val="{E214CDFF-C242-474C-9018-47AF62A3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3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A6306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1042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4297"/>
  </w:style>
  <w:style w:type="paragraph" w:styleId="a6">
    <w:name w:val="footer"/>
    <w:basedOn w:val="a"/>
    <w:link w:val="a7"/>
    <w:uiPriority w:val="99"/>
    <w:semiHidden/>
    <w:unhideWhenUsed/>
    <w:rsid w:val="001042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346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中芸消防署</dc:creator>
  <cp:lastModifiedBy>user</cp:lastModifiedBy>
  <cp:revision>3</cp:revision>
  <dcterms:created xsi:type="dcterms:W3CDTF">2020-09-15T05:10:00Z</dcterms:created>
  <dcterms:modified xsi:type="dcterms:W3CDTF">2020-09-15T07:22:00Z</dcterms:modified>
</cp:coreProperties>
</file>