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0775" w14:textId="77777777" w:rsidR="00FF7984" w:rsidRPr="00935915" w:rsidRDefault="00FF7984" w:rsidP="00935915">
      <w:pPr>
        <w:pStyle w:val="a3"/>
        <w:ind w:firstLineChars="100" w:firstLine="206"/>
        <w:rPr>
          <w:spacing w:val="0"/>
          <w:sz w:val="20"/>
          <w:szCs w:val="20"/>
        </w:rPr>
      </w:pPr>
      <w:r w:rsidRPr="00935915">
        <w:rPr>
          <w:rFonts w:ascii="ＭＳ 明朝" w:hAnsi="ＭＳ 明朝" w:hint="eastAsia"/>
          <w:bCs/>
          <w:spacing w:val="3"/>
          <w:sz w:val="20"/>
          <w:szCs w:val="20"/>
        </w:rPr>
        <w:t>第</w:t>
      </w:r>
      <w:r w:rsidR="00CA1139">
        <w:rPr>
          <w:rFonts w:ascii="ＭＳ 明朝" w:hAnsi="ＭＳ 明朝" w:hint="eastAsia"/>
          <w:bCs/>
          <w:spacing w:val="3"/>
          <w:sz w:val="20"/>
          <w:szCs w:val="20"/>
        </w:rPr>
        <w:t>9号様式（第5</w:t>
      </w:r>
      <w:r w:rsidRPr="00935915">
        <w:rPr>
          <w:rFonts w:ascii="ＭＳ 明朝" w:hAnsi="ＭＳ 明朝" w:hint="eastAsia"/>
          <w:bCs/>
          <w:spacing w:val="3"/>
          <w:sz w:val="20"/>
          <w:szCs w:val="20"/>
        </w:rPr>
        <w:t>条関係）</w:t>
      </w:r>
    </w:p>
    <w:p w14:paraId="0A17EE3F" w14:textId="77777777" w:rsidR="00FF7984" w:rsidRDefault="00FF7984">
      <w:pPr>
        <w:pStyle w:val="a3"/>
        <w:rPr>
          <w:spacing w:val="0"/>
        </w:rPr>
      </w:pPr>
    </w:p>
    <w:p w14:paraId="531B9916" w14:textId="77777777" w:rsidR="00FF7984" w:rsidRDefault="00FF7984" w:rsidP="00C400BA">
      <w:pPr>
        <w:pStyle w:val="a3"/>
        <w:spacing w:line="286" w:lineRule="exact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ネオン管灯設備設置届出書</w:t>
      </w:r>
    </w:p>
    <w:p w14:paraId="64CCD5A7" w14:textId="77777777" w:rsidR="00FF7984" w:rsidRDefault="00FF798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0"/>
        <w:gridCol w:w="372"/>
        <w:gridCol w:w="496"/>
        <w:gridCol w:w="860"/>
        <w:gridCol w:w="8"/>
        <w:gridCol w:w="1860"/>
        <w:gridCol w:w="684"/>
        <w:gridCol w:w="850"/>
        <w:gridCol w:w="709"/>
        <w:gridCol w:w="142"/>
        <w:gridCol w:w="2699"/>
      </w:tblGrid>
      <w:tr w:rsidR="00FF7984" w:rsidRPr="00AB353B" w14:paraId="1B358AB8" w14:textId="77777777" w:rsidTr="004B101E">
        <w:trPr>
          <w:trHeight w:hRule="exact" w:val="3238"/>
        </w:trPr>
        <w:tc>
          <w:tcPr>
            <w:tcW w:w="93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D60C1" w14:textId="77777777" w:rsidR="00FF7984" w:rsidRPr="00C400BA" w:rsidRDefault="00FF7984">
            <w:pPr>
              <w:pStyle w:val="a3"/>
              <w:spacing w:before="122"/>
              <w:jc w:val="right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  <w:r w:rsidR="004B101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4E593F8" w14:textId="77777777" w:rsidR="00831F14" w:rsidRDefault="00FF798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66A725A" w14:textId="2C732F82" w:rsidR="00FF7984" w:rsidRPr="00C400BA" w:rsidRDefault="00FF7984" w:rsidP="00831F14">
            <w:pPr>
              <w:pStyle w:val="a3"/>
              <w:ind w:firstLineChars="100" w:firstLine="228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中芸広域連合</w:t>
            </w:r>
            <w:r w:rsidR="00831F14">
              <w:rPr>
                <w:rFonts w:ascii="ＭＳ 明朝" w:hAnsi="ＭＳ 明朝" w:hint="eastAsia"/>
                <w:sz w:val="22"/>
                <w:szCs w:val="22"/>
              </w:rPr>
              <w:t>長</w:t>
            </w:r>
            <w:r w:rsidR="008D7A2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31F14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  <w:p w14:paraId="4CB1B7B1" w14:textId="77777777" w:rsidR="00FF7984" w:rsidRPr="00C400BA" w:rsidRDefault="00FF7984" w:rsidP="00831F14">
            <w:pPr>
              <w:pStyle w:val="a3"/>
              <w:ind w:left="1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8E0E8B3" w14:textId="77777777" w:rsidR="00FF7984" w:rsidRPr="00C400BA" w:rsidRDefault="00FF7984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474C0E58" w14:textId="77777777" w:rsidR="00FF7984" w:rsidRPr="00C400BA" w:rsidRDefault="00FF7984" w:rsidP="007046E1">
            <w:pPr>
              <w:pStyle w:val="a3"/>
              <w:spacing w:line="360" w:lineRule="auto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届出者</w:t>
            </w:r>
          </w:p>
          <w:p w14:paraId="4BCF0E59" w14:textId="77777777" w:rsidR="00FF7984" w:rsidRPr="00C400BA" w:rsidRDefault="00FF7984" w:rsidP="007046E1">
            <w:pPr>
              <w:pStyle w:val="a3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住　所</w:t>
            </w:r>
          </w:p>
          <w:p w14:paraId="61665801" w14:textId="77777777" w:rsidR="00FF7984" w:rsidRDefault="00FF7984" w:rsidP="007046E1">
            <w:pPr>
              <w:pStyle w:val="a3"/>
              <w:spacing w:line="276" w:lineRule="auto"/>
              <w:rPr>
                <w:rFonts w:ascii="ＭＳ 明朝" w:hAnsi="ＭＳ 明朝"/>
                <w:spacing w:val="3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　　　　　　　　　　　　　　　　　　　　　　　　　（電話　</w:t>
            </w:r>
            <w:r w:rsidR="007046E1"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</w:t>
            </w:r>
            <w:r w:rsidR="004B101E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</w:t>
            </w:r>
            <w:r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　</w:t>
            </w:r>
            <w:r w:rsidR="004B101E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="00613E4C"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>番</w:t>
            </w:r>
            <w:r w:rsidRPr="00C400BA">
              <w:rPr>
                <w:rFonts w:ascii="ＭＳ 明朝" w:hAnsi="ＭＳ 明朝" w:hint="eastAsia"/>
                <w:spacing w:val="3"/>
                <w:sz w:val="22"/>
                <w:szCs w:val="22"/>
              </w:rPr>
              <w:t>）</w:t>
            </w:r>
          </w:p>
          <w:p w14:paraId="2E4AF8E1" w14:textId="77777777" w:rsidR="004B101E" w:rsidRPr="004B101E" w:rsidRDefault="004B101E" w:rsidP="007046E1">
            <w:pPr>
              <w:pStyle w:val="a3"/>
              <w:spacing w:line="276" w:lineRule="auto"/>
              <w:rPr>
                <w:spacing w:val="0"/>
                <w:sz w:val="22"/>
                <w:szCs w:val="22"/>
              </w:rPr>
            </w:pPr>
          </w:p>
          <w:p w14:paraId="0D3A9367" w14:textId="77777777" w:rsidR="00FF7984" w:rsidRPr="00C400BA" w:rsidRDefault="00FF7984" w:rsidP="004B101E">
            <w:pPr>
              <w:pStyle w:val="a3"/>
              <w:spacing w:line="600" w:lineRule="auto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氏　名　　　　　　　</w:t>
            </w:r>
            <w:r w:rsidR="00EF437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19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F437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5D7FB2" w:rsidRPr="00C400BA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613E4C" w:rsidRPr="00C400B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40825" w:rsidRPr="00840825">
              <w:rPr>
                <w:rFonts w:ascii="ＭＳ 明朝" w:hAnsi="ＭＳ 明朝" w:hint="eastAsia"/>
              </w:rPr>
              <w:t>㊞</w:t>
            </w:r>
          </w:p>
        </w:tc>
      </w:tr>
      <w:tr w:rsidR="00FF7984" w:rsidRPr="00AB353B" w14:paraId="5A3BA9FA" w14:textId="77777777" w:rsidTr="00A44A3A">
        <w:trPr>
          <w:cantSplit/>
          <w:trHeight w:hRule="exact" w:val="484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0178670" w14:textId="77777777" w:rsidR="00613E4C" w:rsidRPr="00C400BA" w:rsidRDefault="00613E4C" w:rsidP="00A44A3A">
            <w:pPr>
              <w:pStyle w:val="a3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spacing w:val="0"/>
                <w:sz w:val="22"/>
                <w:szCs w:val="22"/>
              </w:rPr>
              <w:t>対象物</w:t>
            </w:r>
          </w:p>
          <w:p w14:paraId="518D6F79" w14:textId="77777777" w:rsidR="00613E4C" w:rsidRPr="00C400BA" w:rsidRDefault="00613E4C" w:rsidP="00A44A3A">
            <w:pPr>
              <w:pStyle w:val="a3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hint="eastAsia"/>
                <w:spacing w:val="0"/>
                <w:sz w:val="22"/>
                <w:szCs w:val="22"/>
              </w:rPr>
              <w:t>防　火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474E" w14:textId="77777777" w:rsidR="00FF7984" w:rsidRPr="00C400BA" w:rsidRDefault="00FF7984" w:rsidP="00613E4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812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8E46B7" w14:textId="77777777" w:rsidR="00FF7984" w:rsidRPr="00C400BA" w:rsidRDefault="00FF7984">
            <w:pPr>
              <w:pStyle w:val="a3"/>
              <w:spacing w:before="122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（電話</w:t>
            </w:r>
            <w:r w:rsidR="007046E1" w:rsidRPr="00C400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41D3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番)</w:t>
            </w:r>
          </w:p>
        </w:tc>
      </w:tr>
      <w:tr w:rsidR="00FF7984" w:rsidRPr="00AB353B" w14:paraId="08246298" w14:textId="77777777" w:rsidTr="00C400BA">
        <w:trPr>
          <w:cantSplit/>
          <w:trHeight w:hRule="exact" w:val="484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4D14F" w14:textId="77777777" w:rsidR="00FF7984" w:rsidRPr="00C400BA" w:rsidRDefault="00FF79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0E9658" w14:textId="77777777" w:rsidR="00FF7984" w:rsidRPr="00C400BA" w:rsidRDefault="00FF7984">
            <w:pPr>
              <w:pStyle w:val="a3"/>
              <w:spacing w:before="122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4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9538" w14:textId="77777777" w:rsidR="00FF7984" w:rsidRPr="00C400BA" w:rsidRDefault="00FF7984" w:rsidP="008D7A2D">
            <w:pPr>
              <w:pStyle w:val="a3"/>
              <w:spacing w:before="122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2B6AE0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AFCBA6" w14:textId="77777777" w:rsidR="00FF7984" w:rsidRPr="00C400BA" w:rsidRDefault="00FF7984">
            <w:pPr>
              <w:pStyle w:val="a3"/>
              <w:spacing w:before="122"/>
              <w:rPr>
                <w:spacing w:val="0"/>
                <w:sz w:val="22"/>
                <w:szCs w:val="22"/>
              </w:rPr>
            </w:pPr>
          </w:p>
        </w:tc>
      </w:tr>
      <w:tr w:rsidR="00FF7984" w:rsidRPr="00AB353B" w14:paraId="04623697" w14:textId="77777777" w:rsidTr="00C400BA">
        <w:trPr>
          <w:cantSplit/>
          <w:trHeight w:hRule="exact" w:val="484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E7190A" w14:textId="77777777" w:rsidR="00FF7984" w:rsidRPr="00C400BA" w:rsidRDefault="00FF7984" w:rsidP="007046E1">
            <w:pPr>
              <w:pStyle w:val="a3"/>
              <w:spacing w:line="290" w:lineRule="exact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届</w:t>
            </w:r>
          </w:p>
          <w:p w14:paraId="1AB87AD6" w14:textId="77777777" w:rsidR="00FF7984" w:rsidRPr="00C400BA" w:rsidRDefault="007046E1" w:rsidP="007046E1">
            <w:pPr>
              <w:pStyle w:val="a3"/>
              <w:spacing w:line="266" w:lineRule="exact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F7984" w:rsidRPr="00C400BA">
              <w:rPr>
                <w:rFonts w:ascii="ＭＳ 明朝" w:hAnsi="ＭＳ 明朝" w:hint="eastAsia"/>
                <w:sz w:val="22"/>
                <w:szCs w:val="22"/>
              </w:rPr>
              <w:t>出</w:t>
            </w:r>
          </w:p>
          <w:p w14:paraId="324D344B" w14:textId="77777777" w:rsidR="00FF7984" w:rsidRPr="00C400BA" w:rsidRDefault="007046E1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F7984" w:rsidRPr="00C400BA">
              <w:rPr>
                <w:rFonts w:ascii="ＭＳ 明朝" w:hAnsi="ＭＳ 明朝" w:hint="eastAsia"/>
                <w:sz w:val="22"/>
                <w:szCs w:val="22"/>
              </w:rPr>
              <w:t>設</w:t>
            </w:r>
          </w:p>
          <w:p w14:paraId="56DBDED6" w14:textId="77777777" w:rsidR="00FF7984" w:rsidRPr="00C400BA" w:rsidRDefault="007046E1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F7984" w:rsidRPr="00C400BA">
              <w:rPr>
                <w:rFonts w:ascii="ＭＳ 明朝" w:hAnsi="ＭＳ 明朝" w:hint="eastAsia"/>
                <w:sz w:val="22"/>
                <w:szCs w:val="22"/>
              </w:rPr>
              <w:t>備</w:t>
            </w:r>
          </w:p>
        </w:tc>
        <w:tc>
          <w:tcPr>
            <w:tcW w:w="17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009D6B" w14:textId="77777777" w:rsidR="00FF7984" w:rsidRPr="00C400BA" w:rsidRDefault="00FF7984" w:rsidP="00613E4C">
            <w:pPr>
              <w:pStyle w:val="a3"/>
              <w:spacing w:before="122"/>
              <w:jc w:val="center"/>
              <w:rPr>
                <w:spacing w:val="0"/>
                <w:sz w:val="22"/>
                <w:szCs w:val="22"/>
              </w:rPr>
            </w:pPr>
            <w:r w:rsidRPr="00AB353B">
              <w:rPr>
                <w:rFonts w:ascii="ＭＳ 明朝" w:hAnsi="ＭＳ 明朝" w:hint="eastAsia"/>
                <w:spacing w:val="110"/>
                <w:sz w:val="22"/>
                <w:szCs w:val="22"/>
                <w:fitText w:val="1540" w:id="694511360"/>
              </w:rPr>
              <w:t>設備容</w:t>
            </w:r>
            <w:r w:rsidRPr="00AB353B">
              <w:rPr>
                <w:rFonts w:ascii="ＭＳ 明朝" w:hAnsi="ＭＳ 明朝" w:hint="eastAsia"/>
                <w:spacing w:val="0"/>
                <w:sz w:val="22"/>
                <w:szCs w:val="22"/>
                <w:fitText w:val="1540" w:id="694511360"/>
              </w:rPr>
              <w:t>量</w:t>
            </w:r>
          </w:p>
        </w:tc>
        <w:tc>
          <w:tcPr>
            <w:tcW w:w="695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3FE5E" w14:textId="77777777" w:rsidR="00FF7984" w:rsidRPr="00C400BA" w:rsidRDefault="00FF7984">
            <w:pPr>
              <w:pStyle w:val="a3"/>
              <w:spacing w:before="122"/>
              <w:rPr>
                <w:spacing w:val="0"/>
                <w:sz w:val="22"/>
                <w:szCs w:val="22"/>
              </w:rPr>
            </w:pPr>
          </w:p>
        </w:tc>
      </w:tr>
      <w:tr w:rsidR="00FF7984" w:rsidRPr="00AB353B" w14:paraId="665EDF30" w14:textId="77777777" w:rsidTr="00C400BA">
        <w:trPr>
          <w:cantSplit/>
          <w:trHeight w:hRule="exact" w:val="532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D4FB8C" w14:textId="77777777" w:rsidR="00FF7984" w:rsidRPr="00C400BA" w:rsidRDefault="00FF79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C308A4" w14:textId="77777777" w:rsidR="00FF7984" w:rsidRPr="00C400BA" w:rsidRDefault="00FF7984">
            <w:pPr>
              <w:pStyle w:val="a3"/>
              <w:spacing w:before="122" w:line="290" w:lineRule="exact"/>
              <w:jc w:val="center"/>
              <w:rPr>
                <w:spacing w:val="0"/>
                <w:sz w:val="22"/>
                <w:szCs w:val="22"/>
              </w:rPr>
            </w:pPr>
            <w:r w:rsidRPr="00AB353B">
              <w:rPr>
                <w:rFonts w:ascii="ＭＳ 明朝" w:hAnsi="ＭＳ 明朝" w:hint="eastAsia"/>
                <w:spacing w:val="0"/>
                <w:w w:val="77"/>
                <w:sz w:val="22"/>
                <w:szCs w:val="22"/>
                <w:fitText w:val="1540" w:id="694511361"/>
              </w:rPr>
              <w:t>着工（予定）年月</w:t>
            </w:r>
            <w:r w:rsidRPr="00AB353B">
              <w:rPr>
                <w:rFonts w:ascii="ＭＳ 明朝" w:hAnsi="ＭＳ 明朝" w:hint="eastAsia"/>
                <w:spacing w:val="12"/>
                <w:w w:val="77"/>
                <w:sz w:val="22"/>
                <w:szCs w:val="22"/>
                <w:fitText w:val="1540" w:id="694511361"/>
              </w:rPr>
              <w:t>日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F732B" w14:textId="77777777" w:rsidR="00FF7984" w:rsidRPr="00C400BA" w:rsidRDefault="00FF7984">
            <w:pPr>
              <w:pStyle w:val="a3"/>
              <w:spacing w:before="122" w:line="290" w:lineRule="exact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61E833" w14:textId="77777777" w:rsidR="00FF7984" w:rsidRPr="00C400BA" w:rsidRDefault="00FF7984" w:rsidP="00A44A3A">
            <w:pPr>
              <w:pStyle w:val="a3"/>
              <w:spacing w:line="290" w:lineRule="exact"/>
              <w:jc w:val="center"/>
              <w:rPr>
                <w:spacing w:val="0"/>
                <w:sz w:val="22"/>
                <w:szCs w:val="22"/>
              </w:rPr>
            </w:pPr>
            <w:r w:rsidRPr="00AB353B">
              <w:rPr>
                <w:rFonts w:ascii="ＭＳ 明朝" w:hAnsi="ＭＳ 明朝" w:hint="eastAsia"/>
                <w:spacing w:val="0"/>
                <w:w w:val="77"/>
                <w:sz w:val="22"/>
                <w:szCs w:val="22"/>
                <w:fitText w:val="1540" w:id="694511616"/>
              </w:rPr>
              <w:t>竣工（予定）年月</w:t>
            </w:r>
            <w:r w:rsidRPr="00AB353B">
              <w:rPr>
                <w:rFonts w:ascii="ＭＳ 明朝" w:hAnsi="ＭＳ 明朝" w:hint="eastAsia"/>
                <w:spacing w:val="12"/>
                <w:w w:val="77"/>
                <w:sz w:val="22"/>
                <w:szCs w:val="22"/>
                <w:fitText w:val="1540" w:id="694511616"/>
              </w:rPr>
              <w:t>日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15D37B" w14:textId="77777777" w:rsidR="00FF7984" w:rsidRPr="00C400BA" w:rsidRDefault="00FF7984" w:rsidP="008D7A2D">
            <w:pPr>
              <w:pStyle w:val="a3"/>
              <w:spacing w:before="122" w:line="29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F7984" w:rsidRPr="00AB353B" w14:paraId="2A52C7C6" w14:textId="77777777" w:rsidTr="00613E4C">
        <w:trPr>
          <w:cantSplit/>
          <w:trHeight w:hRule="exact" w:val="2613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A5158B" w14:textId="77777777" w:rsidR="00FF7984" w:rsidRPr="00C400BA" w:rsidRDefault="00FF79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5EEC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設</w:t>
            </w:r>
          </w:p>
          <w:p w14:paraId="659E4D03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備</w:t>
            </w:r>
          </w:p>
          <w:p w14:paraId="04FD5EA9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07252276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概</w:t>
            </w:r>
          </w:p>
          <w:p w14:paraId="36A7AAA9" w14:textId="77777777" w:rsidR="00FF7984" w:rsidRPr="00C400BA" w:rsidRDefault="00FF7984" w:rsidP="00613E4C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  <w:tc>
          <w:tcPr>
            <w:tcW w:w="83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AEC29" w14:textId="77777777" w:rsidR="00FF7984" w:rsidRPr="00C400BA" w:rsidRDefault="00FF7984">
            <w:pPr>
              <w:pStyle w:val="a3"/>
              <w:spacing w:before="146" w:line="266" w:lineRule="exact"/>
              <w:rPr>
                <w:spacing w:val="0"/>
                <w:sz w:val="22"/>
                <w:szCs w:val="22"/>
              </w:rPr>
            </w:pPr>
          </w:p>
        </w:tc>
      </w:tr>
      <w:tr w:rsidR="00FF7984" w:rsidRPr="00AB353B" w14:paraId="4DD2C863" w14:textId="77777777" w:rsidTr="007046E1">
        <w:trPr>
          <w:cantSplit/>
          <w:trHeight w:hRule="exact" w:val="606"/>
        </w:trPr>
        <w:tc>
          <w:tcPr>
            <w:tcW w:w="148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C6B977" w14:textId="77777777" w:rsidR="00FF7984" w:rsidRPr="00C400BA" w:rsidRDefault="00FF7984" w:rsidP="00613E4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工事施工者</w:t>
            </w:r>
          </w:p>
        </w:tc>
        <w:tc>
          <w:tcPr>
            <w:tcW w:w="8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F76" w14:textId="77777777" w:rsidR="00FF7984" w:rsidRPr="00C400BA" w:rsidRDefault="00FF7984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8408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0448E" w14:textId="77777777" w:rsidR="00FF7984" w:rsidRPr="00C400BA" w:rsidRDefault="00FF7984" w:rsidP="007046E1">
            <w:pPr>
              <w:pStyle w:val="a3"/>
              <w:jc w:val="right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(電話</w:t>
            </w:r>
            <w:r w:rsidR="007046E1" w:rsidRPr="00C400B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1D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 xml:space="preserve">　　　番）</w:t>
            </w:r>
          </w:p>
        </w:tc>
      </w:tr>
      <w:tr w:rsidR="00FF7984" w:rsidRPr="00AB353B" w14:paraId="1821057C" w14:textId="77777777" w:rsidTr="008D7A2D">
        <w:trPr>
          <w:cantSplit/>
          <w:trHeight w:hRule="exact" w:val="604"/>
        </w:trPr>
        <w:tc>
          <w:tcPr>
            <w:tcW w:w="1488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2A5E5EC6" w14:textId="77777777" w:rsidR="00FF7984" w:rsidRPr="00C400BA" w:rsidRDefault="00FF7984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669F7C" w14:textId="77777777" w:rsidR="00FF7984" w:rsidRPr="00C400BA" w:rsidRDefault="00FF7984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84082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400BA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944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9010B72" w14:textId="77777777" w:rsidR="00FF7984" w:rsidRPr="00C400BA" w:rsidRDefault="00FF7984" w:rsidP="008D7A2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F7984" w:rsidRPr="00AB353B" w14:paraId="5B0612FF" w14:textId="77777777" w:rsidTr="007046E1">
        <w:trPr>
          <w:trHeight w:hRule="exact" w:val="364"/>
        </w:trPr>
        <w:tc>
          <w:tcPr>
            <w:tcW w:w="42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C28A8" w14:textId="77777777" w:rsidR="00FF7984" w:rsidRPr="00C400BA" w:rsidRDefault="00FF7984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※　　受　　付　　欄</w:t>
            </w:r>
          </w:p>
        </w:tc>
        <w:tc>
          <w:tcPr>
            <w:tcW w:w="5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A13B" w14:textId="77777777" w:rsidR="00FF7984" w:rsidRPr="00C400BA" w:rsidRDefault="00FF7984" w:rsidP="007046E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400BA">
              <w:rPr>
                <w:rFonts w:ascii="ＭＳ 明朝" w:hAnsi="ＭＳ 明朝" w:hint="eastAsia"/>
                <w:sz w:val="22"/>
                <w:szCs w:val="22"/>
              </w:rPr>
              <w:t>※　　経　　過　　欄</w:t>
            </w:r>
          </w:p>
        </w:tc>
      </w:tr>
      <w:tr w:rsidR="00FF7984" w:rsidRPr="00AB353B" w14:paraId="2CA2C929" w14:textId="77777777">
        <w:trPr>
          <w:trHeight w:hRule="exact" w:val="2178"/>
        </w:trPr>
        <w:tc>
          <w:tcPr>
            <w:tcW w:w="42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13B42E" w14:textId="77777777" w:rsidR="00FF7984" w:rsidRDefault="00FF7984">
            <w:pPr>
              <w:pStyle w:val="a3"/>
              <w:rPr>
                <w:spacing w:val="0"/>
              </w:rPr>
            </w:pPr>
          </w:p>
        </w:tc>
        <w:tc>
          <w:tcPr>
            <w:tcW w:w="5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FFA1" w14:textId="77777777" w:rsidR="00FF7984" w:rsidRDefault="00FF7984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</w:tr>
    </w:tbl>
    <w:p w14:paraId="7C0C0587" w14:textId="77777777" w:rsidR="00FF7984" w:rsidRDefault="00FF7984">
      <w:pPr>
        <w:pStyle w:val="a3"/>
        <w:rPr>
          <w:spacing w:val="0"/>
        </w:rPr>
      </w:pPr>
    </w:p>
    <w:p w14:paraId="743D11DD" w14:textId="77777777" w:rsidR="00FF7984" w:rsidRDefault="00FF7984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0"/>
          <w:szCs w:val="20"/>
        </w:rPr>
        <w:t>備考　１</w:t>
      </w:r>
      <w:r>
        <w:rPr>
          <w:rFonts w:ascii="ＭＳ 明朝" w:hAnsi="ＭＳ 明朝" w:hint="eastAsia"/>
          <w:spacing w:val="1"/>
          <w:sz w:val="20"/>
          <w:szCs w:val="20"/>
        </w:rPr>
        <w:t xml:space="preserve">  </w:t>
      </w:r>
      <w:r>
        <w:rPr>
          <w:rFonts w:ascii="ＭＳ 明朝" w:hAnsi="ＭＳ 明朝" w:hint="eastAsia"/>
          <w:spacing w:val="3"/>
          <w:sz w:val="20"/>
          <w:szCs w:val="20"/>
        </w:rPr>
        <w:t>この用紙の大きさは、日本</w:t>
      </w:r>
      <w:r w:rsidR="00917D17">
        <w:rPr>
          <w:rFonts w:ascii="ＭＳ 明朝" w:hAnsi="ＭＳ 明朝" w:hint="eastAsia"/>
          <w:spacing w:val="3"/>
          <w:sz w:val="20"/>
          <w:szCs w:val="20"/>
        </w:rPr>
        <w:t>産</w:t>
      </w:r>
      <w:r>
        <w:rPr>
          <w:rFonts w:ascii="ＭＳ 明朝" w:hAnsi="ＭＳ 明朝" w:hint="eastAsia"/>
          <w:spacing w:val="3"/>
          <w:sz w:val="20"/>
          <w:szCs w:val="20"/>
        </w:rPr>
        <w:t>業規格Ａ４とすること。</w:t>
      </w:r>
    </w:p>
    <w:p w14:paraId="65E33502" w14:textId="77777777" w:rsidR="00FF7984" w:rsidRDefault="00FF7984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0"/>
          <w:szCs w:val="20"/>
        </w:rPr>
        <w:t xml:space="preserve">　　　２　法人にあっては、その名称、代表者氏名、主たる事務所の所在地を記入すること。</w:t>
      </w:r>
    </w:p>
    <w:p w14:paraId="587572F4" w14:textId="77777777" w:rsidR="00FF7984" w:rsidRDefault="00FF7984" w:rsidP="00DA6EC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0"/>
          <w:szCs w:val="20"/>
        </w:rPr>
        <w:t xml:space="preserve">      </w:t>
      </w:r>
      <w:r>
        <w:rPr>
          <w:rFonts w:ascii="ＭＳ 明朝" w:hAnsi="ＭＳ 明朝" w:hint="eastAsia"/>
          <w:spacing w:val="3"/>
          <w:sz w:val="20"/>
          <w:szCs w:val="20"/>
        </w:rPr>
        <w:t xml:space="preserve">３　届出設備の概要欄に書き込めない事項は、別紙に記載して添付すること。　　　　</w:t>
      </w:r>
    </w:p>
    <w:p w14:paraId="2CC7E3B1" w14:textId="77777777" w:rsidR="00FF7984" w:rsidRDefault="00FF7984" w:rsidP="0029158F">
      <w:pPr>
        <w:pStyle w:val="a3"/>
        <w:ind w:leftChars="-3" w:left="-6" w:firstLineChars="2" w:firstLine="4"/>
        <w:rPr>
          <w:spacing w:val="0"/>
        </w:rPr>
      </w:pPr>
      <w:r>
        <w:rPr>
          <w:rFonts w:ascii="ＭＳ 明朝" w:hAnsi="ＭＳ 明朝" w:hint="eastAsia"/>
          <w:spacing w:val="3"/>
          <w:sz w:val="20"/>
          <w:szCs w:val="20"/>
        </w:rPr>
        <w:t xml:space="preserve">　　　４　※印の欄は、記入しないこと。</w:t>
      </w:r>
    </w:p>
    <w:p w14:paraId="0B76CA1B" w14:textId="77777777" w:rsidR="00FF7984" w:rsidRDefault="00FF7984" w:rsidP="0029158F">
      <w:pPr>
        <w:pStyle w:val="a3"/>
        <w:ind w:leftChars="-1" w:left="-2" w:firstLine="2"/>
        <w:rPr>
          <w:spacing w:val="0"/>
        </w:rPr>
      </w:pPr>
      <w:r>
        <w:rPr>
          <w:rFonts w:ascii="ＭＳ 明朝" w:hAnsi="ＭＳ 明朝" w:hint="eastAsia"/>
          <w:spacing w:val="3"/>
          <w:sz w:val="20"/>
          <w:szCs w:val="20"/>
        </w:rPr>
        <w:t xml:space="preserve">　　　５　当該設備の設計図書を添付すること。</w:t>
      </w:r>
    </w:p>
    <w:p w14:paraId="67342840" w14:textId="77777777" w:rsidR="00FF7984" w:rsidRDefault="00FF7984">
      <w:pPr>
        <w:pStyle w:val="a3"/>
        <w:rPr>
          <w:spacing w:val="0"/>
        </w:rPr>
      </w:pPr>
    </w:p>
    <w:sectPr w:rsidR="00FF7984" w:rsidSect="00FF7984">
      <w:pgSz w:w="11906" w:h="16838"/>
      <w:pgMar w:top="1191" w:right="1183" w:bottom="102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AFE3" w14:textId="77777777" w:rsidR="00E801BE" w:rsidRDefault="00E801BE" w:rsidP="003063F5">
      <w:r>
        <w:separator/>
      </w:r>
    </w:p>
  </w:endnote>
  <w:endnote w:type="continuationSeparator" w:id="0">
    <w:p w14:paraId="01AE413F" w14:textId="77777777" w:rsidR="00E801BE" w:rsidRDefault="00E801BE" w:rsidP="0030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9132A" w14:textId="77777777" w:rsidR="00E801BE" w:rsidRDefault="00E801BE" w:rsidP="003063F5">
      <w:r>
        <w:separator/>
      </w:r>
    </w:p>
  </w:footnote>
  <w:footnote w:type="continuationSeparator" w:id="0">
    <w:p w14:paraId="22170CE3" w14:textId="77777777" w:rsidR="00E801BE" w:rsidRDefault="00E801BE" w:rsidP="0030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84"/>
    <w:rsid w:val="00046C84"/>
    <w:rsid w:val="00132B83"/>
    <w:rsid w:val="00155630"/>
    <w:rsid w:val="00175110"/>
    <w:rsid w:val="0029158F"/>
    <w:rsid w:val="003063F5"/>
    <w:rsid w:val="00350993"/>
    <w:rsid w:val="003761F3"/>
    <w:rsid w:val="00395CB6"/>
    <w:rsid w:val="003E3C64"/>
    <w:rsid w:val="004309AD"/>
    <w:rsid w:val="004B101E"/>
    <w:rsid w:val="00511E47"/>
    <w:rsid w:val="005960E1"/>
    <w:rsid w:val="005C5B9D"/>
    <w:rsid w:val="005D7FB2"/>
    <w:rsid w:val="00613E4C"/>
    <w:rsid w:val="006B33E6"/>
    <w:rsid w:val="007046E1"/>
    <w:rsid w:val="0073420C"/>
    <w:rsid w:val="008028CD"/>
    <w:rsid w:val="00831F14"/>
    <w:rsid w:val="00840825"/>
    <w:rsid w:val="008D7A2D"/>
    <w:rsid w:val="008F05BF"/>
    <w:rsid w:val="00917D17"/>
    <w:rsid w:val="00935915"/>
    <w:rsid w:val="009A60B1"/>
    <w:rsid w:val="00A44A3A"/>
    <w:rsid w:val="00AB353B"/>
    <w:rsid w:val="00AB5CB5"/>
    <w:rsid w:val="00B21BF7"/>
    <w:rsid w:val="00B26DAD"/>
    <w:rsid w:val="00C400BA"/>
    <w:rsid w:val="00CA1139"/>
    <w:rsid w:val="00D64197"/>
    <w:rsid w:val="00DA6EC3"/>
    <w:rsid w:val="00E41D34"/>
    <w:rsid w:val="00E42DE6"/>
    <w:rsid w:val="00E801BE"/>
    <w:rsid w:val="00EF437B"/>
    <w:rsid w:val="00F718C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9C0B5"/>
  <w15:chartTrackingRefBased/>
  <w15:docId w15:val="{ADAF7AF7-D899-4AC8-BE5E-CD663735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8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28CD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cs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06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063F5"/>
  </w:style>
  <w:style w:type="paragraph" w:styleId="a6">
    <w:name w:val="footer"/>
    <w:basedOn w:val="a"/>
    <w:link w:val="a7"/>
    <w:uiPriority w:val="99"/>
    <w:semiHidden/>
    <w:unhideWhenUsed/>
    <w:rsid w:val="00306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0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P\&#28779;&#28797;&#20104;&#38450;&#26465;&#2036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250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中芸消防署</dc:creator>
  <cp:keywords/>
  <cp:lastModifiedBy>user</cp:lastModifiedBy>
  <cp:revision>3</cp:revision>
  <cp:lastPrinted>2020-04-23T06:23:00Z</cp:lastPrinted>
  <dcterms:created xsi:type="dcterms:W3CDTF">2020-04-23T07:33:00Z</dcterms:created>
  <dcterms:modified xsi:type="dcterms:W3CDTF">2020-05-07T01:02:00Z</dcterms:modified>
</cp:coreProperties>
</file>