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0935" w14:textId="77777777" w:rsidR="007E152D" w:rsidRDefault="000677C5" w:rsidP="000677C5">
      <w:pPr>
        <w:jc w:val="left"/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 xml:space="preserve">様式第13号　　　　　　　　　　　　　　　　　　　　　　　　　　　　　　　　　　　　　　　　　　　　　　　　　　　　　　　</w:t>
      </w:r>
      <w:r w:rsidR="007E152D">
        <w:rPr>
          <w:rFonts w:hAnsi="ＭＳ 明朝" w:hint="eastAsia"/>
          <w:sz w:val="16"/>
          <w:szCs w:val="16"/>
        </w:rPr>
        <w:t>①</w:t>
      </w:r>
    </w:p>
    <w:p w14:paraId="289D0CA6" w14:textId="77777777" w:rsidR="007E152D" w:rsidRDefault="007E152D" w:rsidP="00474AAB">
      <w:pPr>
        <w:spacing w:line="400" w:lineRule="exact"/>
        <w:ind w:firstLineChars="700" w:firstLine="2240"/>
        <w:jc w:val="left"/>
      </w:pPr>
      <w:r>
        <w:rPr>
          <w:rFonts w:hint="eastAsia"/>
          <w:sz w:val="32"/>
          <w:u w:val="single"/>
        </w:rPr>
        <w:t xml:space="preserve">　消 防 法 第 ７ 条 調 査 票　</w:t>
      </w:r>
    </w:p>
    <w:p w14:paraId="2BFB0057" w14:textId="77777777" w:rsidR="007E152D" w:rsidRDefault="007E152D">
      <w:pPr>
        <w:spacing w:line="400" w:lineRule="exact"/>
        <w:jc w:val="right"/>
        <w:rPr>
          <w:sz w:val="32"/>
        </w:rPr>
      </w:pPr>
      <w:r>
        <w:rPr>
          <w:rFonts w:hint="eastAsia"/>
          <w:sz w:val="32"/>
        </w:rPr>
        <w:t>戊・丁・丙</w:t>
      </w:r>
    </w:p>
    <w:tbl>
      <w:tblPr>
        <w:tblW w:w="102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945"/>
        <w:gridCol w:w="392"/>
        <w:gridCol w:w="28"/>
        <w:gridCol w:w="259"/>
        <w:gridCol w:w="677"/>
        <w:gridCol w:w="264"/>
        <w:gridCol w:w="419"/>
        <w:gridCol w:w="281"/>
        <w:gridCol w:w="389"/>
        <w:gridCol w:w="575"/>
        <w:gridCol w:w="69"/>
        <w:gridCol w:w="98"/>
        <w:gridCol w:w="14"/>
        <w:gridCol w:w="191"/>
        <w:gridCol w:w="124"/>
        <w:gridCol w:w="210"/>
        <w:gridCol w:w="258"/>
        <w:gridCol w:w="162"/>
        <w:gridCol w:w="105"/>
        <w:gridCol w:w="9"/>
        <w:gridCol w:w="7"/>
        <w:gridCol w:w="404"/>
        <w:gridCol w:w="55"/>
        <w:gridCol w:w="222"/>
        <w:gridCol w:w="11"/>
        <w:gridCol w:w="132"/>
        <w:gridCol w:w="821"/>
        <w:gridCol w:w="454"/>
        <w:gridCol w:w="265"/>
        <w:gridCol w:w="245"/>
        <w:gridCol w:w="1575"/>
      </w:tblGrid>
      <w:tr w:rsidR="007E152D" w14:paraId="6DE6B286" w14:textId="77777777" w:rsidTr="00507CA1">
        <w:trPr>
          <w:cantSplit/>
          <w:trHeight w:val="255"/>
        </w:trPr>
        <w:tc>
          <w:tcPr>
            <w:tcW w:w="1898" w:type="dxa"/>
            <w:gridSpan w:val="3"/>
            <w:vMerge w:val="restart"/>
            <w:vAlign w:val="center"/>
          </w:tcPr>
          <w:p w14:paraId="5748E0BF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第 　　　　号</w:t>
            </w:r>
          </w:p>
        </w:tc>
        <w:tc>
          <w:tcPr>
            <w:tcW w:w="964" w:type="dxa"/>
            <w:gridSpan w:val="3"/>
            <w:vMerge w:val="restart"/>
            <w:vAlign w:val="center"/>
          </w:tcPr>
          <w:p w14:paraId="21E2E2BE" w14:textId="77777777" w:rsidR="007E152D" w:rsidRDefault="007E152D" w:rsidP="00851D3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申請区分</w:t>
            </w:r>
          </w:p>
        </w:tc>
        <w:tc>
          <w:tcPr>
            <w:tcW w:w="2109" w:type="dxa"/>
            <w:gridSpan w:val="8"/>
            <w:vMerge w:val="restart"/>
            <w:vAlign w:val="center"/>
          </w:tcPr>
          <w:p w14:paraId="18216752" w14:textId="77777777" w:rsidR="004B0A49" w:rsidRDefault="007E15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確認・計画</w:t>
            </w:r>
          </w:p>
          <w:p w14:paraId="54857587" w14:textId="77777777" w:rsidR="007E152D" w:rsidRDefault="007E152D" w:rsidP="004B0A4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・その他（　</w:t>
            </w:r>
            <w:r w:rsidR="004B0A4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）</w:t>
            </w:r>
          </w:p>
        </w:tc>
        <w:tc>
          <w:tcPr>
            <w:tcW w:w="1050" w:type="dxa"/>
            <w:gridSpan w:val="6"/>
            <w:vAlign w:val="center"/>
          </w:tcPr>
          <w:p w14:paraId="1EFA937D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受付</w:t>
            </w:r>
          </w:p>
        </w:tc>
        <w:tc>
          <w:tcPr>
            <w:tcW w:w="2625" w:type="dxa"/>
            <w:gridSpan w:val="11"/>
            <w:tcBorders>
              <w:right w:val="nil"/>
            </w:tcBorders>
            <w:vAlign w:val="center"/>
          </w:tcPr>
          <w:p w14:paraId="0DF8D4EA" w14:textId="77777777" w:rsidR="007E152D" w:rsidRDefault="00A36CE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E152D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1E0CD8D2" w14:textId="77777777" w:rsidR="00C86928" w:rsidRDefault="007E152D" w:rsidP="00C8692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第 　　 号</w:t>
            </w:r>
          </w:p>
        </w:tc>
      </w:tr>
      <w:tr w:rsidR="00C86928" w14:paraId="5BDB6D3E" w14:textId="77777777" w:rsidTr="00507CA1">
        <w:trPr>
          <w:cantSplit/>
          <w:trHeight w:val="210"/>
        </w:trPr>
        <w:tc>
          <w:tcPr>
            <w:tcW w:w="189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465BAE66" w14:textId="77777777" w:rsidR="00C86928" w:rsidRDefault="00C86928">
            <w:pPr>
              <w:jc w:val="center"/>
              <w:rPr>
                <w:sz w:val="18"/>
              </w:rPr>
            </w:pPr>
          </w:p>
        </w:tc>
        <w:tc>
          <w:tcPr>
            <w:tcW w:w="964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463E524D" w14:textId="77777777" w:rsidR="00C86928" w:rsidRDefault="00C86928">
            <w:pPr>
              <w:rPr>
                <w:sz w:val="18"/>
              </w:rPr>
            </w:pPr>
          </w:p>
        </w:tc>
        <w:tc>
          <w:tcPr>
            <w:tcW w:w="2109" w:type="dxa"/>
            <w:gridSpan w:val="8"/>
            <w:vMerge/>
            <w:tcBorders>
              <w:bottom w:val="single" w:sz="12" w:space="0" w:color="auto"/>
            </w:tcBorders>
            <w:vAlign w:val="center"/>
          </w:tcPr>
          <w:p w14:paraId="5FE8263E" w14:textId="77777777" w:rsidR="00C86928" w:rsidRDefault="00C86928">
            <w:pPr>
              <w:rPr>
                <w:sz w:val="18"/>
              </w:rPr>
            </w:pPr>
          </w:p>
        </w:tc>
        <w:tc>
          <w:tcPr>
            <w:tcW w:w="1050" w:type="dxa"/>
            <w:gridSpan w:val="6"/>
            <w:tcBorders>
              <w:bottom w:val="single" w:sz="12" w:space="0" w:color="auto"/>
            </w:tcBorders>
            <w:vAlign w:val="center"/>
          </w:tcPr>
          <w:p w14:paraId="6810034B" w14:textId="77777777" w:rsidR="00C86928" w:rsidRDefault="00C8692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同意</w:t>
            </w:r>
          </w:p>
        </w:tc>
        <w:tc>
          <w:tcPr>
            <w:tcW w:w="2625" w:type="dxa"/>
            <w:gridSpan w:val="11"/>
            <w:tcBorders>
              <w:bottom w:val="single" w:sz="12" w:space="0" w:color="auto"/>
              <w:right w:val="nil"/>
            </w:tcBorders>
            <w:vAlign w:val="center"/>
          </w:tcPr>
          <w:p w14:paraId="495B4E3B" w14:textId="77777777" w:rsidR="00C86928" w:rsidRDefault="00A36CE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C86928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575" w:type="dxa"/>
            <w:tcBorders>
              <w:left w:val="nil"/>
              <w:bottom w:val="single" w:sz="12" w:space="0" w:color="auto"/>
            </w:tcBorders>
            <w:vAlign w:val="center"/>
          </w:tcPr>
          <w:p w14:paraId="4ED4FC2F" w14:textId="77777777" w:rsidR="00C86928" w:rsidRDefault="00C86928" w:rsidP="00B33D84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第 　　 号</w:t>
            </w:r>
          </w:p>
        </w:tc>
      </w:tr>
      <w:tr w:rsidR="007E152D" w14:paraId="270D095F" w14:textId="77777777" w:rsidTr="00507CA1">
        <w:trPr>
          <w:cantSplit/>
          <w:trHeight w:val="187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BFAB905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int="eastAsia"/>
                <w:b/>
                <w:bCs/>
                <w:sz w:val="18"/>
              </w:rPr>
              <w:t>申請敷地</w:t>
            </w:r>
          </w:p>
        </w:tc>
        <w:tc>
          <w:tcPr>
            <w:tcW w:w="13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8B1F6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建築主住所</w:t>
            </w:r>
          </w:p>
        </w:tc>
        <w:tc>
          <w:tcPr>
            <w:tcW w:w="3059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EFE63B" w14:textId="77777777" w:rsidR="007E152D" w:rsidRDefault="007E152D">
            <w:pPr>
              <w:spacing w:line="220" w:lineRule="exact"/>
              <w:rPr>
                <w:sz w:val="18"/>
              </w:rPr>
            </w:pPr>
          </w:p>
          <w:p w14:paraId="26606AA8" w14:textId="77777777" w:rsidR="007E152D" w:rsidRDefault="007E152D">
            <w:pPr>
              <w:spacing w:line="220" w:lineRule="exact"/>
              <w:rPr>
                <w:sz w:val="18"/>
              </w:rPr>
            </w:pPr>
          </w:p>
          <w:p w14:paraId="5BE8875F" w14:textId="77777777" w:rsidR="007E152D" w:rsidRDefault="007E152D">
            <w:pPr>
              <w:spacing w:line="220" w:lineRule="exact"/>
              <w:rPr>
                <w:sz w:val="18"/>
              </w:rPr>
            </w:pPr>
          </w:p>
        </w:tc>
        <w:tc>
          <w:tcPr>
            <w:tcW w:w="1073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9E2746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106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556127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208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CDBE7" w14:textId="77777777" w:rsidR="007E152D" w:rsidRDefault="007E15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℡ </w:t>
            </w:r>
          </w:p>
        </w:tc>
      </w:tr>
      <w:tr w:rsidR="007E152D" w14:paraId="1E847928" w14:textId="77777777" w:rsidTr="00507CA1">
        <w:trPr>
          <w:cantSplit/>
          <w:trHeight w:val="332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2D519C" w14:textId="77777777" w:rsidR="007E152D" w:rsidRDefault="007E152D">
            <w:pPr>
              <w:jc w:val="distribute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0AE2D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設計者住所</w:t>
            </w:r>
          </w:p>
        </w:tc>
        <w:tc>
          <w:tcPr>
            <w:tcW w:w="305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6F2C0" w14:textId="77777777" w:rsidR="007E152D" w:rsidRDefault="007E152D">
            <w:pPr>
              <w:spacing w:line="220" w:lineRule="exact"/>
              <w:rPr>
                <w:sz w:val="18"/>
              </w:rPr>
            </w:pPr>
          </w:p>
          <w:p w14:paraId="3EDB9A13" w14:textId="77777777" w:rsidR="007E152D" w:rsidRDefault="007E152D">
            <w:pPr>
              <w:spacing w:line="220" w:lineRule="exact"/>
              <w:rPr>
                <w:sz w:val="18"/>
              </w:rPr>
            </w:pPr>
          </w:p>
        </w:tc>
        <w:tc>
          <w:tcPr>
            <w:tcW w:w="107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29B14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事務所名</w:t>
            </w:r>
          </w:p>
        </w:tc>
        <w:tc>
          <w:tcPr>
            <w:tcW w:w="210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40F61" w14:textId="77777777" w:rsidR="007E152D" w:rsidRDefault="007E152D">
            <w:pPr>
              <w:spacing w:line="200" w:lineRule="exact"/>
              <w:rPr>
                <w:sz w:val="1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ED028" w14:textId="77777777" w:rsidR="007E152D" w:rsidRDefault="007E15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℡ </w:t>
            </w:r>
          </w:p>
        </w:tc>
      </w:tr>
      <w:tr w:rsidR="007E152D" w14:paraId="72B0A2E2" w14:textId="77777777" w:rsidTr="00507CA1">
        <w:trPr>
          <w:cantSplit/>
          <w:trHeight w:val="14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28B937" w14:textId="77777777" w:rsidR="007E152D" w:rsidRDefault="007E152D">
            <w:pPr>
              <w:jc w:val="distribute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649F9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建築場所</w:t>
            </w:r>
          </w:p>
        </w:tc>
        <w:tc>
          <w:tcPr>
            <w:tcW w:w="305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0AAE0" w14:textId="77777777" w:rsidR="007E152D" w:rsidRDefault="007E152D">
            <w:pPr>
              <w:spacing w:line="220" w:lineRule="exact"/>
              <w:rPr>
                <w:sz w:val="18"/>
              </w:rPr>
            </w:pPr>
          </w:p>
          <w:p w14:paraId="40882FE9" w14:textId="77777777" w:rsidR="007E152D" w:rsidRDefault="007E152D">
            <w:pPr>
              <w:spacing w:line="220" w:lineRule="exact"/>
              <w:rPr>
                <w:sz w:val="18"/>
              </w:rPr>
            </w:pPr>
          </w:p>
          <w:p w14:paraId="43A2E3FF" w14:textId="77777777" w:rsidR="007E152D" w:rsidRDefault="007E152D">
            <w:pPr>
              <w:spacing w:line="220" w:lineRule="exact"/>
              <w:rPr>
                <w:sz w:val="18"/>
              </w:rPr>
            </w:pPr>
          </w:p>
        </w:tc>
        <w:tc>
          <w:tcPr>
            <w:tcW w:w="107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8C1F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建物名</w:t>
            </w:r>
          </w:p>
        </w:tc>
        <w:tc>
          <w:tcPr>
            <w:tcW w:w="4191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95CF9" w14:textId="77777777" w:rsidR="007E152D" w:rsidRDefault="007E152D">
            <w:pPr>
              <w:jc w:val="distribute"/>
              <w:rPr>
                <w:sz w:val="18"/>
              </w:rPr>
            </w:pPr>
          </w:p>
        </w:tc>
      </w:tr>
      <w:tr w:rsidR="007E152D" w14:paraId="54D78E8E" w14:textId="77777777" w:rsidTr="00507CA1">
        <w:trPr>
          <w:cantSplit/>
          <w:trHeight w:val="23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659D8D" w14:textId="77777777" w:rsidR="007E152D" w:rsidRDefault="007E152D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5A2854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用途地域</w:t>
            </w:r>
          </w:p>
        </w:tc>
        <w:tc>
          <w:tcPr>
            <w:tcW w:w="3059" w:type="dxa"/>
            <w:gridSpan w:val="10"/>
            <w:tcBorders>
              <w:top w:val="single" w:sz="4" w:space="0" w:color="auto"/>
            </w:tcBorders>
            <w:vAlign w:val="center"/>
          </w:tcPr>
          <w:p w14:paraId="23C9ECF8" w14:textId="77777777" w:rsidR="007E152D" w:rsidRDefault="007E152D">
            <w:pPr>
              <w:jc w:val="distribute"/>
              <w:rPr>
                <w:sz w:val="18"/>
              </w:rPr>
            </w:pPr>
          </w:p>
        </w:tc>
        <w:tc>
          <w:tcPr>
            <w:tcW w:w="1080" w:type="dxa"/>
            <w:gridSpan w:val="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94A064" w14:textId="77777777" w:rsidR="007E152D" w:rsidRDefault="007E152D" w:rsidP="00851D3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工事種別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D9DBF2" w14:textId="77777777" w:rsidR="007E152D" w:rsidRDefault="004B0A49" w:rsidP="004B0A4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新･増･改･移･用･</w:t>
            </w:r>
            <w:r w:rsidR="007E152D">
              <w:rPr>
                <w:rFonts w:hint="eastAsia"/>
                <w:sz w:val="18"/>
              </w:rPr>
              <w:t>修･模･</w:t>
            </w:r>
            <w:r w:rsidR="007E152D">
              <w:rPr>
                <w:rFonts w:hint="eastAsia"/>
                <w:spacing w:val="-30"/>
                <w:sz w:val="18"/>
              </w:rPr>
              <w:t>その他</w:t>
            </w:r>
          </w:p>
        </w:tc>
      </w:tr>
      <w:tr w:rsidR="007E152D" w14:paraId="0B055EF8" w14:textId="77777777" w:rsidTr="00507CA1">
        <w:trPr>
          <w:cantSplit/>
          <w:trHeight w:val="14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84CDE7" w14:textId="77777777" w:rsidR="007E152D" w:rsidRDefault="007E152D">
            <w:pPr>
              <w:jc w:val="distribute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DBFB79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防火地域</w:t>
            </w:r>
          </w:p>
        </w:tc>
        <w:tc>
          <w:tcPr>
            <w:tcW w:w="3059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B4B21CE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防火・準防火・法２２条・指定なし</w:t>
            </w:r>
          </w:p>
        </w:tc>
        <w:tc>
          <w:tcPr>
            <w:tcW w:w="177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C5CB54D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申請部分</w:t>
            </w:r>
          </w:p>
        </w:tc>
        <w:tc>
          <w:tcPr>
            <w:tcW w:w="1672" w:type="dxa"/>
            <w:gridSpan w:val="4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BA4202B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申請以外の部分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2D942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</w:tr>
      <w:tr w:rsidR="007E152D" w14:paraId="4C982DF8" w14:textId="77777777" w:rsidTr="00507CA1">
        <w:trPr>
          <w:cantSplit/>
          <w:trHeight w:val="14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190717" w14:textId="77777777" w:rsidR="007E152D" w:rsidRDefault="007E152D">
            <w:pPr>
              <w:jc w:val="distribute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331FAA1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敷地面積</w:t>
            </w:r>
          </w:p>
        </w:tc>
        <w:tc>
          <w:tcPr>
            <w:tcW w:w="1647" w:type="dxa"/>
            <w:gridSpan w:val="5"/>
            <w:vMerge w:val="restart"/>
            <w:tcBorders>
              <w:top w:val="single" w:sz="8" w:space="0" w:color="auto"/>
            </w:tcBorders>
            <w:vAlign w:val="bottom"/>
          </w:tcPr>
          <w:p w14:paraId="4F68B1A7" w14:textId="77777777" w:rsidR="007E152D" w:rsidRDefault="007E152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㎡</w:t>
            </w:r>
          </w:p>
        </w:tc>
        <w:tc>
          <w:tcPr>
            <w:tcW w:w="1412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E743239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建築面積</w:t>
            </w:r>
          </w:p>
        </w:tc>
        <w:tc>
          <w:tcPr>
            <w:tcW w:w="177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7BDC0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㎡</w:t>
            </w:r>
          </w:p>
        </w:tc>
        <w:tc>
          <w:tcPr>
            <w:tcW w:w="1672" w:type="dxa"/>
            <w:gridSpan w:val="4"/>
            <w:tcBorders>
              <w:right w:val="single" w:sz="4" w:space="0" w:color="auto"/>
            </w:tcBorders>
            <w:vAlign w:val="center"/>
          </w:tcPr>
          <w:p w14:paraId="05F75122" w14:textId="77777777" w:rsidR="007E152D" w:rsidRDefault="007E152D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㎡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F04BC8" w14:textId="77777777" w:rsidR="007E152D" w:rsidRDefault="007E152D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㎡</w:t>
            </w:r>
          </w:p>
        </w:tc>
      </w:tr>
      <w:tr w:rsidR="007E152D" w14:paraId="5A2D8CC3" w14:textId="77777777" w:rsidTr="00507CA1">
        <w:trPr>
          <w:cantSplit/>
          <w:trHeight w:val="199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855BE" w14:textId="77777777" w:rsidR="007E152D" w:rsidRDefault="007E152D">
            <w:pPr>
              <w:jc w:val="distribute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76E1AE9" w14:textId="77777777" w:rsidR="007E152D" w:rsidRDefault="007E152D">
            <w:pPr>
              <w:jc w:val="distribute"/>
              <w:rPr>
                <w:sz w:val="18"/>
              </w:rPr>
            </w:pPr>
          </w:p>
        </w:tc>
        <w:tc>
          <w:tcPr>
            <w:tcW w:w="1647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560B4206" w14:textId="77777777" w:rsidR="007E152D" w:rsidRDefault="007E152D">
            <w:pPr>
              <w:wordWrap w:val="0"/>
              <w:jc w:val="right"/>
              <w:rPr>
                <w:sz w:val="18"/>
              </w:rPr>
            </w:pPr>
          </w:p>
        </w:tc>
        <w:tc>
          <w:tcPr>
            <w:tcW w:w="1412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F0B0E2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延べ面積</w:t>
            </w:r>
          </w:p>
        </w:tc>
        <w:tc>
          <w:tcPr>
            <w:tcW w:w="1772" w:type="dxa"/>
            <w:gridSpan w:val="1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BE7345" w14:textId="77777777" w:rsidR="007E152D" w:rsidRDefault="007E152D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㎡</w:t>
            </w:r>
          </w:p>
        </w:tc>
        <w:tc>
          <w:tcPr>
            <w:tcW w:w="1672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958D523" w14:textId="77777777" w:rsidR="007E152D" w:rsidRDefault="007E152D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㎡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58CF7" w14:textId="77777777" w:rsidR="007E152D" w:rsidRDefault="007E152D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㎡</w:t>
            </w:r>
          </w:p>
        </w:tc>
      </w:tr>
      <w:tr w:rsidR="007E152D" w14:paraId="1B2EAFE5" w14:textId="77777777" w:rsidTr="00507CA1">
        <w:trPr>
          <w:cantSplit/>
          <w:trHeight w:val="210"/>
        </w:trPr>
        <w:tc>
          <w:tcPr>
            <w:tcW w:w="10221" w:type="dxa"/>
            <w:gridSpan w:val="3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07DF50D" w14:textId="77777777" w:rsidR="007E152D" w:rsidRDefault="007E152D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7E152D" w14:paraId="0220F526" w14:textId="77777777" w:rsidTr="00507CA1">
        <w:trPr>
          <w:cantSplit/>
          <w:trHeight w:val="210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1E9232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int="eastAsia"/>
                <w:b/>
                <w:bCs/>
                <w:sz w:val="18"/>
              </w:rPr>
              <w:t>申請棟</w:t>
            </w:r>
          </w:p>
        </w:tc>
        <w:tc>
          <w:tcPr>
            <w:tcW w:w="133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DB763C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棟用途</w:t>
            </w:r>
          </w:p>
        </w:tc>
        <w:tc>
          <w:tcPr>
            <w:tcW w:w="3388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53AF1F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1155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71EB23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工事種別</w:t>
            </w:r>
          </w:p>
        </w:tc>
        <w:tc>
          <w:tcPr>
            <w:tcW w:w="3780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6845F" w14:textId="77777777" w:rsidR="007E152D" w:rsidRDefault="004B0A49" w:rsidP="004B0A4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新･増･改･移･用･</w:t>
            </w:r>
            <w:r w:rsidR="007E152D">
              <w:rPr>
                <w:rFonts w:hint="eastAsia"/>
                <w:sz w:val="18"/>
              </w:rPr>
              <w:t>修･模･その他</w:t>
            </w:r>
          </w:p>
        </w:tc>
      </w:tr>
      <w:tr w:rsidR="007E152D" w14:paraId="4E6C4F81" w14:textId="77777777" w:rsidTr="00507CA1">
        <w:trPr>
          <w:cantSplit/>
          <w:trHeight w:val="240"/>
        </w:trPr>
        <w:tc>
          <w:tcPr>
            <w:tcW w:w="56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56974F7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9B9107B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A2CFA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C5B0C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DA83D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9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BED93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9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5E9D5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6A85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B3780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CF268" w14:textId="77777777" w:rsidR="007E152D" w:rsidRDefault="007E15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　　　計</w:t>
            </w:r>
          </w:p>
        </w:tc>
      </w:tr>
      <w:tr w:rsidR="007E152D" w14:paraId="4BE70280" w14:textId="77777777" w:rsidTr="00507CA1">
        <w:trPr>
          <w:cantSplit/>
          <w:trHeight w:val="250"/>
        </w:trPr>
        <w:tc>
          <w:tcPr>
            <w:tcW w:w="56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C32EBE5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0767A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申請部分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DE856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6DFB2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068D6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2A3EC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767D4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1AB7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AB21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A0A3A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</w:tr>
      <w:tr w:rsidR="007E152D" w14:paraId="03ED8820" w14:textId="77777777" w:rsidTr="00507CA1">
        <w:trPr>
          <w:cantSplit/>
          <w:trHeight w:val="170"/>
        </w:trPr>
        <w:tc>
          <w:tcPr>
            <w:tcW w:w="56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57C183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7B6B3" w14:textId="77777777" w:rsidR="007E152D" w:rsidRDefault="007E152D">
            <w:pPr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申請以外の部分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8D177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86CF0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8218E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C33C7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B4869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CC4B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4585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6C4ED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</w:tr>
      <w:tr w:rsidR="007E152D" w14:paraId="265B754B" w14:textId="77777777" w:rsidTr="00507CA1">
        <w:trPr>
          <w:cantSplit/>
          <w:trHeight w:val="130"/>
        </w:trPr>
        <w:tc>
          <w:tcPr>
            <w:tcW w:w="56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A8BE6CD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222A2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78AB9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1CE5F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6F353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15E58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D095E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C37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B791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C0A7F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</w:tr>
      <w:tr w:rsidR="007E152D" w14:paraId="6371924C" w14:textId="77777777" w:rsidTr="00507CA1">
        <w:trPr>
          <w:cantSplit/>
          <w:trHeight w:val="150"/>
        </w:trPr>
        <w:tc>
          <w:tcPr>
            <w:tcW w:w="56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DAF78D8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BAB97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階別用途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2B7BE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FBF7B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181C9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CED63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BC1FC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C447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A891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592952D" w14:textId="77777777" w:rsidR="007E152D" w:rsidRDefault="007E152D">
            <w:pPr>
              <w:rPr>
                <w:sz w:val="18"/>
              </w:rPr>
            </w:pPr>
          </w:p>
        </w:tc>
      </w:tr>
      <w:tr w:rsidR="0097606A" w14:paraId="37438DC5" w14:textId="77777777" w:rsidTr="00507CA1">
        <w:trPr>
          <w:cantSplit/>
          <w:trHeight w:val="190"/>
        </w:trPr>
        <w:tc>
          <w:tcPr>
            <w:tcW w:w="56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7065B3B" w14:textId="77777777" w:rsidR="0097606A" w:rsidRDefault="0097606A">
            <w:pPr>
              <w:ind w:left="113" w:right="113"/>
              <w:jc w:val="center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6B64E" w14:textId="77777777" w:rsidR="0097606A" w:rsidRDefault="0097606A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建築構造</w:t>
            </w:r>
          </w:p>
        </w:tc>
        <w:tc>
          <w:tcPr>
            <w:tcW w:w="2317" w:type="dxa"/>
            <w:gridSpan w:val="7"/>
            <w:tcBorders>
              <w:top w:val="single" w:sz="4" w:space="0" w:color="auto"/>
            </w:tcBorders>
            <w:vAlign w:val="center"/>
          </w:tcPr>
          <w:p w14:paraId="52ECC04D" w14:textId="77777777" w:rsidR="0097606A" w:rsidRDefault="0097606A" w:rsidP="00660D0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耐火･準耐･その他（　）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</w:tcBorders>
            <w:vAlign w:val="center"/>
          </w:tcPr>
          <w:p w14:paraId="5F9A2E60" w14:textId="77777777" w:rsidR="0097606A" w:rsidRDefault="0097606A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主要構造部</w:t>
            </w:r>
          </w:p>
        </w:tc>
        <w:tc>
          <w:tcPr>
            <w:tcW w:w="4725" w:type="dxa"/>
            <w:gridSpan w:val="1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8F20200" w14:textId="77777777" w:rsidR="0097606A" w:rsidRDefault="0097606A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木造・S造・RC・SRC・その他（ 　　 ）</w:t>
            </w:r>
          </w:p>
        </w:tc>
      </w:tr>
      <w:tr w:rsidR="00EF6271" w14:paraId="0BD67A27" w14:textId="77777777" w:rsidTr="00507CA1">
        <w:trPr>
          <w:cantSplit/>
          <w:trHeight w:val="1012"/>
        </w:trPr>
        <w:tc>
          <w:tcPr>
            <w:tcW w:w="561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5A29B41" w14:textId="77777777" w:rsidR="00EF6271" w:rsidRDefault="00EF6271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</w:tcBorders>
            <w:vAlign w:val="center"/>
          </w:tcPr>
          <w:p w14:paraId="3A2ADA8A" w14:textId="77777777" w:rsidR="00EF6271" w:rsidRDefault="00EF627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直通階段</w:t>
            </w:r>
          </w:p>
        </w:tc>
        <w:tc>
          <w:tcPr>
            <w:tcW w:w="3598" w:type="dxa"/>
            <w:gridSpan w:val="14"/>
            <w:tcBorders>
              <w:right w:val="dotDash" w:sz="4" w:space="0" w:color="auto"/>
            </w:tcBorders>
            <w:vAlign w:val="center"/>
          </w:tcPr>
          <w:p w14:paraId="190EB661" w14:textId="77777777" w:rsidR="00EF6271" w:rsidRDefault="00EF627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屋内　　　箇所（　　　～　　　階）</w:t>
            </w:r>
          </w:p>
          <w:p w14:paraId="64775D56" w14:textId="77777777" w:rsidR="00EF6271" w:rsidRDefault="00EF627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屋外　　　箇所（　　　～　　　階）</w:t>
            </w:r>
          </w:p>
        </w:tc>
        <w:tc>
          <w:tcPr>
            <w:tcW w:w="420" w:type="dxa"/>
            <w:gridSpan w:val="2"/>
            <w:tcBorders>
              <w:left w:val="dotDash" w:sz="4" w:space="0" w:color="auto"/>
              <w:right w:val="nil"/>
            </w:tcBorders>
            <w:textDirection w:val="tbRlV"/>
            <w:vAlign w:val="center"/>
          </w:tcPr>
          <w:p w14:paraId="52448BA0" w14:textId="77777777" w:rsidR="00EF6271" w:rsidRPr="00EF6271" w:rsidRDefault="00EF6271">
            <w:pPr>
              <w:ind w:left="113" w:right="113"/>
              <w:jc w:val="center"/>
              <w:rPr>
                <w:spacing w:val="-8"/>
                <w:sz w:val="18"/>
                <w:szCs w:val="18"/>
              </w:rPr>
            </w:pPr>
            <w:r w:rsidRPr="00EF6271">
              <w:rPr>
                <w:rFonts w:hint="eastAsia"/>
                <w:spacing w:val="-8"/>
                <w:sz w:val="18"/>
                <w:szCs w:val="18"/>
              </w:rPr>
              <w:t>左の</w:t>
            </w:r>
            <w:r w:rsidR="00A36CEE">
              <w:rPr>
                <w:rFonts w:hint="eastAsia"/>
                <w:spacing w:val="-8"/>
                <w:sz w:val="18"/>
                <w:szCs w:val="18"/>
              </w:rPr>
              <w:t>うち</w:t>
            </w:r>
          </w:p>
        </w:tc>
        <w:tc>
          <w:tcPr>
            <w:tcW w:w="4305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14:paraId="2AAD5BBB" w14:textId="77777777" w:rsidR="00EF6271" w:rsidRDefault="00EF6271" w:rsidP="00EF6271">
            <w:pPr>
              <w:spacing w:line="240" w:lineRule="exac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特別避難階段　　　　　箇所</w:t>
            </w:r>
          </w:p>
          <w:p w14:paraId="57A4F045" w14:textId="77777777" w:rsidR="00EF6271" w:rsidRDefault="00EF6271" w:rsidP="00EF6271">
            <w:pPr>
              <w:spacing w:line="240" w:lineRule="exac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屋内避難階段　　　　　箇所</w:t>
            </w:r>
          </w:p>
          <w:p w14:paraId="6DA27103" w14:textId="77777777" w:rsidR="00EF6271" w:rsidRDefault="00EF6271" w:rsidP="00EF6271">
            <w:pPr>
              <w:spacing w:line="240" w:lineRule="exac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屋外避難階段　　　　　箇所</w:t>
            </w:r>
          </w:p>
        </w:tc>
      </w:tr>
      <w:tr w:rsidR="007E152D" w14:paraId="1CAF3505" w14:textId="77777777" w:rsidTr="00507CA1">
        <w:trPr>
          <w:cantSplit/>
          <w:trHeight w:val="190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E18D999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sz w:val="18"/>
                <w:lang w:eastAsia="zh-TW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609B98" w14:textId="77777777" w:rsidR="007E152D" w:rsidRDefault="007E152D" w:rsidP="00851D3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高　　</w:t>
            </w:r>
            <w:proofErr w:type="gramStart"/>
            <w:r>
              <w:rPr>
                <w:rFonts w:hint="eastAsia"/>
                <w:sz w:val="18"/>
              </w:rPr>
              <w:t>さ</w:t>
            </w:r>
            <w:proofErr w:type="gramEnd"/>
          </w:p>
        </w:tc>
        <w:tc>
          <w:tcPr>
            <w:tcW w:w="122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3E0E54" w14:textId="77777777" w:rsidR="007E152D" w:rsidRDefault="007E15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最高／軒高</w:t>
            </w:r>
          </w:p>
        </w:tc>
        <w:tc>
          <w:tcPr>
            <w:tcW w:w="2370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B88CE0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／　　　　　</w:t>
            </w:r>
            <w:proofErr w:type="gramStart"/>
            <w:r>
              <w:rPr>
                <w:rFonts w:hint="eastAsia"/>
                <w:sz w:val="18"/>
              </w:rPr>
              <w:t>ｍ</w:t>
            </w:r>
            <w:proofErr w:type="gramEnd"/>
          </w:p>
        </w:tc>
        <w:tc>
          <w:tcPr>
            <w:tcW w:w="1365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01377A" w14:textId="77777777" w:rsidR="007E152D" w:rsidRDefault="007E152D" w:rsidP="00851D3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主要道路</w:t>
            </w:r>
          </w:p>
        </w:tc>
        <w:tc>
          <w:tcPr>
            <w:tcW w:w="3360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BA35CF" w14:textId="77777777" w:rsidR="007E152D" w:rsidRDefault="007E15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東・西・南・北　　　　　　　</w:t>
            </w:r>
            <w:proofErr w:type="gramStart"/>
            <w:r>
              <w:rPr>
                <w:rFonts w:hint="eastAsia"/>
                <w:sz w:val="18"/>
              </w:rPr>
              <w:t>ｍ</w:t>
            </w:r>
            <w:proofErr w:type="gramEnd"/>
          </w:p>
        </w:tc>
      </w:tr>
      <w:tr w:rsidR="007E152D" w14:paraId="7ED97477" w14:textId="77777777" w:rsidTr="00507CA1">
        <w:trPr>
          <w:cantSplit/>
          <w:trHeight w:val="242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891CD19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sz w:val="18"/>
              </w:rPr>
            </w:pPr>
            <w:r>
              <w:rPr>
                <w:rFonts w:ascii="ＭＳ ゴシック" w:eastAsia="ＭＳ ゴシック" w:hint="eastAsia"/>
                <w:b/>
                <w:sz w:val="18"/>
              </w:rPr>
              <w:t>建築基準法</w:t>
            </w:r>
          </w:p>
        </w:tc>
        <w:tc>
          <w:tcPr>
            <w:tcW w:w="13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5E81C" w14:textId="77777777" w:rsidR="007E152D" w:rsidRDefault="007E152D" w:rsidP="00851D3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内装制限</w:t>
            </w:r>
          </w:p>
        </w:tc>
        <w:tc>
          <w:tcPr>
            <w:tcW w:w="3598" w:type="dxa"/>
            <w:gridSpan w:val="1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566492" w14:textId="77777777" w:rsidR="007E152D" w:rsidRDefault="007E15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無 ･ 有　（</w:t>
            </w:r>
            <w:r w:rsidR="00900131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腰上</w:t>
            </w:r>
            <w:r w:rsidR="00900131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 w:rsidR="00900131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床上</w:t>
            </w:r>
            <w:r w:rsidR="00900131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365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5D0C2E" w14:textId="77777777" w:rsidR="007E152D" w:rsidRDefault="007E152D" w:rsidP="00851D3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非常照明</w:t>
            </w:r>
          </w:p>
        </w:tc>
        <w:tc>
          <w:tcPr>
            <w:tcW w:w="336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92412" w14:textId="77777777" w:rsidR="007E152D" w:rsidRDefault="007E152D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無 ･ 有　（　―――――　）</w:t>
            </w:r>
          </w:p>
        </w:tc>
      </w:tr>
      <w:tr w:rsidR="007E152D" w14:paraId="4593F769" w14:textId="77777777" w:rsidTr="00507CA1">
        <w:trPr>
          <w:cantSplit/>
          <w:trHeight w:val="14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75606B1" w14:textId="77777777" w:rsidR="007E152D" w:rsidRDefault="007E152D">
            <w:pPr>
              <w:ind w:left="113" w:right="113"/>
              <w:jc w:val="center"/>
              <w:rPr>
                <w:rFonts w:ascii="ＭＳ ゴシック" w:eastAsia="ＭＳ ゴシック"/>
                <w:sz w:val="18"/>
                <w:lang w:eastAsia="zh-TW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BB21B" w14:textId="77777777" w:rsidR="007E152D" w:rsidRDefault="007E152D" w:rsidP="00851D3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非常用ｴﾚﾍﾞｰﾀ</w:t>
            </w:r>
          </w:p>
        </w:tc>
        <w:tc>
          <w:tcPr>
            <w:tcW w:w="359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C8EC1" w14:textId="77777777" w:rsidR="007E152D" w:rsidRDefault="007E152D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無 ･ 有　（　　　　　箇所）</w:t>
            </w:r>
          </w:p>
        </w:tc>
        <w:tc>
          <w:tcPr>
            <w:tcW w:w="13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D2687" w14:textId="77777777" w:rsidR="007E152D" w:rsidRDefault="007E152D" w:rsidP="00851D35">
            <w:pPr>
              <w:jc w:val="distribute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非常用進入口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BED85" w14:textId="77777777" w:rsidR="007E152D" w:rsidRDefault="007E152D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無 ･ 有　（　　　　　</w:t>
            </w:r>
            <w:r>
              <w:rPr>
                <w:rFonts w:hint="eastAsia"/>
                <w:sz w:val="18"/>
              </w:rPr>
              <w:t>箇所</w:t>
            </w:r>
            <w:r>
              <w:rPr>
                <w:rFonts w:hint="eastAsia"/>
                <w:sz w:val="18"/>
                <w:lang w:eastAsia="zh-TW"/>
              </w:rPr>
              <w:t>）</w:t>
            </w:r>
          </w:p>
        </w:tc>
      </w:tr>
      <w:tr w:rsidR="007E152D" w14:paraId="430F7E87" w14:textId="77777777" w:rsidTr="00507CA1">
        <w:trPr>
          <w:cantSplit/>
          <w:trHeight w:val="13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88746CB" w14:textId="77777777" w:rsidR="007E152D" w:rsidRDefault="007E152D">
            <w:pPr>
              <w:ind w:left="113" w:right="113"/>
              <w:jc w:val="center"/>
              <w:rPr>
                <w:rFonts w:ascii="ＭＳ ゴシック" w:eastAsia="ＭＳ ゴシック"/>
                <w:sz w:val="18"/>
                <w:lang w:eastAsia="zh-TW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3B6CE" w14:textId="77777777" w:rsidR="007E152D" w:rsidRDefault="007E152D" w:rsidP="00851D35">
            <w:pPr>
              <w:jc w:val="distribute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排煙設備</w:t>
            </w:r>
          </w:p>
        </w:tc>
        <w:tc>
          <w:tcPr>
            <w:tcW w:w="359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8ED9B" w14:textId="77777777" w:rsidR="007E152D" w:rsidRDefault="007E15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無 ･ 有　（  窓  ・ 機械 ）</w:t>
            </w:r>
          </w:p>
        </w:tc>
        <w:tc>
          <w:tcPr>
            <w:tcW w:w="13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014F3" w14:textId="77777777" w:rsidR="007E152D" w:rsidRDefault="007E152D" w:rsidP="00851D3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その他設備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06641" w14:textId="77777777" w:rsidR="007E152D" w:rsidRDefault="007E152D">
            <w:pPr>
              <w:jc w:val="center"/>
              <w:rPr>
                <w:sz w:val="18"/>
                <w:lang w:eastAsia="zh-TW"/>
              </w:rPr>
            </w:pPr>
          </w:p>
        </w:tc>
      </w:tr>
      <w:tr w:rsidR="007E152D" w14:paraId="010755EA" w14:textId="77777777" w:rsidTr="00507CA1">
        <w:trPr>
          <w:cantSplit/>
          <w:trHeight w:val="268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475D7FF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sz w:val="18"/>
                <w:lang w:eastAsia="zh-TW"/>
              </w:rPr>
            </w:pPr>
          </w:p>
        </w:tc>
        <w:tc>
          <w:tcPr>
            <w:tcW w:w="1624" w:type="dxa"/>
            <w:gridSpan w:val="4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77EC36C9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工事着手予定日</w:t>
            </w:r>
          </w:p>
        </w:tc>
        <w:tc>
          <w:tcPr>
            <w:tcW w:w="2977" w:type="dxa"/>
            <w:gridSpan w:val="10"/>
            <w:tcBorders>
              <w:top w:val="nil"/>
              <w:bottom w:val="single" w:sz="12" w:space="0" w:color="auto"/>
            </w:tcBorders>
            <w:vAlign w:val="center"/>
          </w:tcPr>
          <w:p w14:paraId="3BFEC577" w14:textId="77777777" w:rsidR="007E152D" w:rsidRDefault="00A36CE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E152D">
              <w:rPr>
                <w:rFonts w:hint="eastAsia"/>
                <w:sz w:val="18"/>
              </w:rPr>
              <w:t xml:space="preserve"> 　　 年　　  月 　　 日</w:t>
            </w:r>
          </w:p>
        </w:tc>
        <w:tc>
          <w:tcPr>
            <w:tcW w:w="1699" w:type="dxa"/>
            <w:gridSpan w:val="12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7EA373B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工事完了予定日</w:t>
            </w:r>
          </w:p>
        </w:tc>
        <w:tc>
          <w:tcPr>
            <w:tcW w:w="336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59379" w14:textId="77777777" w:rsidR="007E152D" w:rsidRDefault="00A36CE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E152D">
              <w:rPr>
                <w:rFonts w:hint="eastAsia"/>
                <w:sz w:val="18"/>
              </w:rPr>
              <w:t xml:space="preserve"> 　　 年  　　月 　　 日</w:t>
            </w:r>
          </w:p>
        </w:tc>
      </w:tr>
      <w:tr w:rsidR="007E152D" w14:paraId="5D4493ED" w14:textId="77777777" w:rsidTr="00507CA1">
        <w:trPr>
          <w:cantSplit/>
          <w:trHeight w:val="257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1779407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int="eastAsia"/>
                <w:b/>
                <w:bCs/>
                <w:sz w:val="18"/>
              </w:rPr>
              <w:t>消防法</w:t>
            </w:r>
          </w:p>
        </w:tc>
        <w:tc>
          <w:tcPr>
            <w:tcW w:w="1624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95DB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無窓階</w:t>
            </w:r>
          </w:p>
        </w:tc>
        <w:tc>
          <w:tcPr>
            <w:tcW w:w="8036" w:type="dxa"/>
            <w:gridSpan w:val="2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FB235" w14:textId="77777777" w:rsidR="007E152D" w:rsidRDefault="007E15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該当（全体 ･　　　　　　　階）　非該当</w:t>
            </w:r>
            <w:r w:rsidR="00D0043B">
              <w:rPr>
                <w:rFonts w:hint="eastAsia"/>
                <w:sz w:val="16"/>
                <w:szCs w:val="16"/>
              </w:rPr>
              <w:t>（※消防法施行規則第５条の３</w:t>
            </w:r>
            <w:r>
              <w:rPr>
                <w:rFonts w:hint="eastAsia"/>
                <w:sz w:val="16"/>
                <w:szCs w:val="16"/>
              </w:rPr>
              <w:t>による計算書を添付</w:t>
            </w:r>
            <w:r w:rsidR="00A36CEE">
              <w:rPr>
                <w:rFonts w:hint="eastAsia"/>
                <w:sz w:val="16"/>
                <w:szCs w:val="16"/>
              </w:rPr>
              <w:t>する</w:t>
            </w:r>
            <w:r>
              <w:rPr>
                <w:rFonts w:hint="eastAsia"/>
                <w:sz w:val="16"/>
                <w:szCs w:val="16"/>
              </w:rPr>
              <w:t>こと）</w:t>
            </w:r>
          </w:p>
        </w:tc>
      </w:tr>
      <w:tr w:rsidR="007E152D" w14:paraId="2884E7BD" w14:textId="77777777" w:rsidTr="00507CA1">
        <w:trPr>
          <w:cantSplit/>
          <w:trHeight w:val="291"/>
        </w:trPr>
        <w:tc>
          <w:tcPr>
            <w:tcW w:w="56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AEBC636" w14:textId="77777777" w:rsidR="007E152D" w:rsidRDefault="007E152D">
            <w:pPr>
              <w:ind w:left="113" w:right="113"/>
              <w:jc w:val="distribute"/>
              <w:rPr>
                <w:sz w:val="18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1FDAA9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火気使用設備等</w:t>
            </w:r>
          </w:p>
        </w:tc>
        <w:tc>
          <w:tcPr>
            <w:tcW w:w="8036" w:type="dxa"/>
            <w:gridSpan w:val="2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146575" w14:textId="77777777" w:rsidR="007E152D" w:rsidRDefault="007E152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変電（　　　ｋW）・発電・蓄電・ﾈｵﾝ管（　　ｋVA）・少量危険物・LPG（　　kg）・ﾎﾞｲﾗ・その他（　　　　　　　　）</w:t>
            </w:r>
          </w:p>
        </w:tc>
      </w:tr>
      <w:tr w:rsidR="007E152D" w14:paraId="65B5526B" w14:textId="77777777" w:rsidTr="00507CA1">
        <w:trPr>
          <w:cantSplit/>
          <w:trHeight w:val="2299"/>
        </w:trPr>
        <w:tc>
          <w:tcPr>
            <w:tcW w:w="5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BAF3E9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vAlign w:val="center"/>
          </w:tcPr>
          <w:p w14:paraId="582BF89A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設置する</w:t>
            </w:r>
          </w:p>
          <w:p w14:paraId="29ED064F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消防用</w:t>
            </w:r>
          </w:p>
          <w:p w14:paraId="0517E0CA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設備等</w:t>
            </w:r>
          </w:p>
        </w:tc>
        <w:tc>
          <w:tcPr>
            <w:tcW w:w="8295" w:type="dxa"/>
            <w:gridSpan w:val="2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1761EE" w14:textId="77777777" w:rsidR="007E152D" w:rsidRDefault="007E152D">
            <w:pPr>
              <w:widowControl/>
              <w:jc w:val="left"/>
              <w:rPr>
                <w:sz w:val="18"/>
              </w:rPr>
            </w:pPr>
          </w:p>
          <w:p w14:paraId="1C1491F3" w14:textId="77777777" w:rsidR="007E152D" w:rsidRDefault="007E152D">
            <w:pPr>
              <w:rPr>
                <w:sz w:val="18"/>
              </w:rPr>
            </w:pPr>
          </w:p>
          <w:p w14:paraId="5C2FCA61" w14:textId="77777777" w:rsidR="007E152D" w:rsidRDefault="007E152D">
            <w:pPr>
              <w:rPr>
                <w:sz w:val="18"/>
              </w:rPr>
            </w:pPr>
          </w:p>
          <w:p w14:paraId="3073CE12" w14:textId="77777777" w:rsidR="007E152D" w:rsidRDefault="007E152D">
            <w:pPr>
              <w:rPr>
                <w:sz w:val="18"/>
              </w:rPr>
            </w:pPr>
          </w:p>
        </w:tc>
      </w:tr>
      <w:tr w:rsidR="007E152D" w14:paraId="34CB754B" w14:textId="77777777" w:rsidTr="00507CA1">
        <w:trPr>
          <w:cantSplit/>
          <w:trHeight w:val="240"/>
        </w:trPr>
        <w:tc>
          <w:tcPr>
            <w:tcW w:w="150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827B074" w14:textId="77777777" w:rsidR="007E152D" w:rsidRDefault="007E152D">
            <w:pPr>
              <w:jc w:val="center"/>
              <w:rPr>
                <w:sz w:val="16"/>
              </w:rPr>
            </w:pP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25A94D53" w14:textId="77777777" w:rsidR="007E152D" w:rsidRDefault="007E152D">
            <w:pPr>
              <w:ind w:left="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住宅</w:t>
            </w:r>
          </w:p>
        </w:tc>
        <w:tc>
          <w:tcPr>
            <w:tcW w:w="8295" w:type="dxa"/>
            <w:gridSpan w:val="28"/>
            <w:tcBorders>
              <w:top w:val="single" w:sz="12" w:space="0" w:color="auto"/>
              <w:bottom w:val="nil"/>
            </w:tcBorders>
            <w:vAlign w:val="center"/>
          </w:tcPr>
          <w:p w14:paraId="6B08344E" w14:textId="77777777" w:rsidR="007E152D" w:rsidRDefault="007E15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令第３２条適用　無 ・ 有（　　　　　　　　　　　　　　　　　　　　　　　　　　　）</w:t>
            </w:r>
          </w:p>
        </w:tc>
      </w:tr>
      <w:tr w:rsidR="007E152D" w14:paraId="242BA8B7" w14:textId="77777777" w:rsidTr="00507CA1">
        <w:trPr>
          <w:cantSplit/>
          <w:trHeight w:val="245"/>
        </w:trPr>
        <w:tc>
          <w:tcPr>
            <w:tcW w:w="1506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C5F99E1" w14:textId="77777777" w:rsidR="007E152D" w:rsidRDefault="007E152D">
            <w:pPr>
              <w:jc w:val="center"/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14:paraId="7A9F528F" w14:textId="77777777" w:rsidR="007E152D" w:rsidRDefault="007E152D">
            <w:pPr>
              <w:jc w:val="center"/>
              <w:rPr>
                <w:sz w:val="18"/>
              </w:rPr>
            </w:pPr>
          </w:p>
        </w:tc>
        <w:tc>
          <w:tcPr>
            <w:tcW w:w="8295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21AC" w14:textId="77777777" w:rsidR="007E152D" w:rsidRDefault="007E15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令第８条区画　無 ・ 有（水平　　箇所　・　垂直　　箇所）</w:t>
            </w:r>
          </w:p>
        </w:tc>
      </w:tr>
      <w:tr w:rsidR="007E152D" w14:paraId="5F67489F" w14:textId="77777777" w:rsidTr="00507CA1">
        <w:trPr>
          <w:cantSplit/>
          <w:trHeight w:val="241"/>
        </w:trPr>
        <w:tc>
          <w:tcPr>
            <w:tcW w:w="1926" w:type="dxa"/>
            <w:gridSpan w:val="4"/>
            <w:tcBorders>
              <w:left w:val="single" w:sz="4" w:space="0" w:color="auto"/>
            </w:tcBorders>
            <w:vAlign w:val="center"/>
          </w:tcPr>
          <w:p w14:paraId="39F4372B" w14:textId="77777777" w:rsidR="007E152D" w:rsidRDefault="007E152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17条</w:t>
            </w:r>
            <w:r w:rsidR="00651623">
              <w:rPr>
                <w:rFonts w:hint="eastAsia"/>
                <w:sz w:val="18"/>
                <w:szCs w:val="18"/>
              </w:rPr>
              <w:t>対象</w:t>
            </w:r>
            <w:r>
              <w:rPr>
                <w:rFonts w:hint="eastAsia"/>
                <w:sz w:val="18"/>
                <w:szCs w:val="18"/>
              </w:rPr>
              <w:t>物</w:t>
            </w:r>
          </w:p>
        </w:tc>
        <w:tc>
          <w:tcPr>
            <w:tcW w:w="29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396C" w14:textId="77777777" w:rsidR="007E152D" w:rsidRDefault="007E15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 ・ 非該当</w:t>
            </w:r>
          </w:p>
        </w:tc>
        <w:tc>
          <w:tcPr>
            <w:tcW w:w="163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C50B" w14:textId="77777777" w:rsidR="007E152D" w:rsidRDefault="007E152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完成検査</w:t>
            </w:r>
          </w:p>
        </w:tc>
        <w:tc>
          <w:tcPr>
            <w:tcW w:w="372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048C" w14:textId="77777777" w:rsidR="007E152D" w:rsidRDefault="007E15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 ・ 否</w:t>
            </w:r>
          </w:p>
        </w:tc>
      </w:tr>
      <w:tr w:rsidR="007E152D" w14:paraId="1DA173D1" w14:textId="77777777" w:rsidTr="00507CA1">
        <w:trPr>
          <w:cantSplit/>
          <w:trHeight w:val="210"/>
        </w:trPr>
        <w:tc>
          <w:tcPr>
            <w:tcW w:w="192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59ECD5" w14:textId="77777777" w:rsidR="007E152D" w:rsidRDefault="007E152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調査日</w:t>
            </w:r>
          </w:p>
        </w:tc>
        <w:tc>
          <w:tcPr>
            <w:tcW w:w="29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5E87" w14:textId="77777777" w:rsidR="007E152D" w:rsidRDefault="007E152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63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2EE5" w14:textId="77777777" w:rsidR="007E152D" w:rsidRDefault="007E152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調査員</w:t>
            </w:r>
          </w:p>
        </w:tc>
        <w:tc>
          <w:tcPr>
            <w:tcW w:w="372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D677" w14:textId="77777777" w:rsidR="007E152D" w:rsidRDefault="007E152D">
            <w:pPr>
              <w:rPr>
                <w:sz w:val="18"/>
                <w:szCs w:val="18"/>
              </w:rPr>
            </w:pPr>
          </w:p>
        </w:tc>
      </w:tr>
    </w:tbl>
    <w:p w14:paraId="55E4D192" w14:textId="77777777" w:rsidR="007E152D" w:rsidRDefault="007E152D">
      <w:pPr>
        <w:spacing w:line="180" w:lineRule="exact"/>
        <w:rPr>
          <w:sz w:val="16"/>
        </w:rPr>
      </w:pPr>
      <w:r>
        <w:rPr>
          <w:rFonts w:hint="eastAsia"/>
          <w:sz w:val="16"/>
        </w:rPr>
        <w:t>※本票は</w:t>
      </w:r>
      <w:r w:rsidR="00A36CEE">
        <w:rPr>
          <w:rFonts w:hint="eastAsia"/>
          <w:sz w:val="16"/>
        </w:rPr>
        <w:t>，</w:t>
      </w:r>
      <w:r>
        <w:rPr>
          <w:rFonts w:hint="eastAsia"/>
          <w:sz w:val="16"/>
        </w:rPr>
        <w:t>消防法第４条によって</w:t>
      </w:r>
      <w:r w:rsidR="00A36CEE">
        <w:rPr>
          <w:rFonts w:hint="eastAsia"/>
          <w:sz w:val="16"/>
        </w:rPr>
        <w:t>火災予防調査の必要上</w:t>
      </w:r>
      <w:r w:rsidR="00607D8F">
        <w:rPr>
          <w:rFonts w:hint="eastAsia"/>
          <w:sz w:val="16"/>
        </w:rPr>
        <w:t>，</w:t>
      </w:r>
      <w:r>
        <w:rPr>
          <w:rFonts w:hint="eastAsia"/>
          <w:sz w:val="16"/>
        </w:rPr>
        <w:t>提出していただくものです。</w:t>
      </w:r>
    </w:p>
    <w:p w14:paraId="4648B42B" w14:textId="77777777" w:rsidR="007E152D" w:rsidRDefault="007E152D">
      <w:pPr>
        <w:spacing w:line="180" w:lineRule="exact"/>
        <w:rPr>
          <w:sz w:val="16"/>
        </w:rPr>
      </w:pPr>
      <w:r>
        <w:rPr>
          <w:rFonts w:hint="eastAsia"/>
          <w:sz w:val="16"/>
        </w:rPr>
        <w:t>※本票を</w:t>
      </w:r>
      <w:r w:rsidR="00A36CEE">
        <w:rPr>
          <w:rFonts w:hint="eastAsia"/>
          <w:sz w:val="16"/>
        </w:rPr>
        <w:t>建築</w:t>
      </w:r>
      <w:r>
        <w:rPr>
          <w:rFonts w:hint="eastAsia"/>
          <w:sz w:val="16"/>
        </w:rPr>
        <w:t>確認申請</w:t>
      </w:r>
      <w:r w:rsidR="00A36CEE">
        <w:rPr>
          <w:rFonts w:hint="eastAsia"/>
          <w:sz w:val="16"/>
        </w:rPr>
        <w:t>書</w:t>
      </w:r>
      <w:r w:rsidR="00DF2E30">
        <w:rPr>
          <w:rFonts w:hint="eastAsia"/>
          <w:sz w:val="16"/>
        </w:rPr>
        <w:t>正本</w:t>
      </w:r>
      <w:r>
        <w:rPr>
          <w:rFonts w:hint="eastAsia"/>
          <w:sz w:val="16"/>
        </w:rPr>
        <w:t>に</w:t>
      </w:r>
      <w:r w:rsidR="00DF2E30">
        <w:rPr>
          <w:rFonts w:hint="eastAsia"/>
          <w:sz w:val="16"/>
        </w:rPr>
        <w:t>1部</w:t>
      </w:r>
      <w:r>
        <w:rPr>
          <w:rFonts w:hint="eastAsia"/>
          <w:sz w:val="16"/>
        </w:rPr>
        <w:t>添付してください。</w:t>
      </w:r>
    </w:p>
    <w:p w14:paraId="6E349F33" w14:textId="77777777" w:rsidR="007E152D" w:rsidRDefault="00573853">
      <w:pPr>
        <w:spacing w:line="180" w:lineRule="exact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DC8308" wp14:editId="229B8CBF">
                <wp:simplePos x="0" y="0"/>
                <wp:positionH relativeFrom="column">
                  <wp:posOffset>133350</wp:posOffset>
                </wp:positionH>
                <wp:positionV relativeFrom="paragraph">
                  <wp:posOffset>36195</wp:posOffset>
                </wp:positionV>
                <wp:extent cx="329565" cy="71755"/>
                <wp:effectExtent l="15240" t="15240" r="17145" b="1778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717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73A6E" id="Rectangle 24" o:spid="_x0000_s1026" style="position:absolute;left:0;text-align:left;margin-left:10.5pt;margin-top:2.85pt;width:25.95pt;height: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" filled="f" strokeweight="1.5pt">
                <v:textbox inset="5.85pt,.7pt,5.85pt,.7pt"/>
              </v:rect>
            </w:pict>
          </mc:Fallback>
        </mc:AlternateContent>
      </w:r>
      <w:r w:rsidR="007E152D">
        <w:rPr>
          <w:rFonts w:hint="eastAsia"/>
          <w:sz w:val="16"/>
        </w:rPr>
        <w:t>※　　　　で囲んだ部分を記入してください。</w:t>
      </w:r>
    </w:p>
    <w:p w14:paraId="73CC4F9A" w14:textId="77777777" w:rsidR="007E152D" w:rsidRDefault="007E152D">
      <w:pPr>
        <w:spacing w:line="180" w:lineRule="exact"/>
        <w:jc w:val="right"/>
        <w:rPr>
          <w:sz w:val="16"/>
        </w:rPr>
      </w:pPr>
      <w:r>
        <w:rPr>
          <w:sz w:val="16"/>
        </w:rPr>
        <w:br w:type="page"/>
      </w:r>
      <w:r>
        <w:rPr>
          <w:rFonts w:hint="eastAsia"/>
          <w:sz w:val="16"/>
        </w:rPr>
        <w:lastRenderedPageBreak/>
        <w:t>①－２</w:t>
      </w:r>
    </w:p>
    <w:p w14:paraId="0016AC54" w14:textId="77777777" w:rsidR="007E152D" w:rsidRDefault="007E152D">
      <w:pPr>
        <w:spacing w:line="180" w:lineRule="exact"/>
        <w:rPr>
          <w:sz w:val="16"/>
        </w:rPr>
      </w:pPr>
    </w:p>
    <w:tbl>
      <w:tblPr>
        <w:tblW w:w="1023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945"/>
        <w:gridCol w:w="392"/>
        <w:gridCol w:w="28"/>
        <w:gridCol w:w="259"/>
        <w:gridCol w:w="677"/>
        <w:gridCol w:w="264"/>
        <w:gridCol w:w="700"/>
        <w:gridCol w:w="389"/>
        <w:gridCol w:w="575"/>
        <w:gridCol w:w="69"/>
        <w:gridCol w:w="303"/>
        <w:gridCol w:w="124"/>
        <w:gridCol w:w="210"/>
        <w:gridCol w:w="258"/>
        <w:gridCol w:w="162"/>
        <w:gridCol w:w="525"/>
        <w:gridCol w:w="55"/>
        <w:gridCol w:w="222"/>
        <w:gridCol w:w="143"/>
        <w:gridCol w:w="821"/>
        <w:gridCol w:w="964"/>
        <w:gridCol w:w="1575"/>
      </w:tblGrid>
      <w:tr w:rsidR="007E152D" w14:paraId="0D681BC8" w14:textId="77777777" w:rsidTr="00507CA1">
        <w:trPr>
          <w:cantSplit/>
          <w:trHeight w:val="210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0DDBCDB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int="eastAsia"/>
                <w:b/>
                <w:bCs/>
                <w:sz w:val="18"/>
              </w:rPr>
              <w:t>申請棟</w:t>
            </w:r>
          </w:p>
        </w:tc>
        <w:tc>
          <w:tcPr>
            <w:tcW w:w="133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A2C2B9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棟用途</w:t>
            </w:r>
          </w:p>
        </w:tc>
        <w:tc>
          <w:tcPr>
            <w:tcW w:w="3388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151E4C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115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3825C6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工事種別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DE070" w14:textId="77777777" w:rsidR="007E152D" w:rsidRDefault="004B0A49" w:rsidP="004B0A4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新･増･改･移･用･</w:t>
            </w:r>
            <w:r w:rsidR="007E152D">
              <w:rPr>
                <w:rFonts w:hint="eastAsia"/>
                <w:sz w:val="18"/>
              </w:rPr>
              <w:t>修･模･その他</w:t>
            </w:r>
          </w:p>
        </w:tc>
      </w:tr>
      <w:tr w:rsidR="007E152D" w14:paraId="2720ED53" w14:textId="77777777" w:rsidTr="00507CA1">
        <w:trPr>
          <w:cantSplit/>
          <w:trHeight w:val="240"/>
        </w:trPr>
        <w:tc>
          <w:tcPr>
            <w:tcW w:w="57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DFE7B21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6C69906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954B9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3F301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E573C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58BE2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45D4E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4B14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944FD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8682A" w14:textId="77777777" w:rsidR="007E152D" w:rsidRDefault="007E15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　　　計</w:t>
            </w:r>
          </w:p>
        </w:tc>
      </w:tr>
      <w:tr w:rsidR="007E152D" w14:paraId="308EDA22" w14:textId="77777777" w:rsidTr="00507CA1">
        <w:trPr>
          <w:cantSplit/>
          <w:trHeight w:val="250"/>
        </w:trPr>
        <w:tc>
          <w:tcPr>
            <w:tcW w:w="57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3D495E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4682E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申請部分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D55B2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D7536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69A05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F7FF7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D11E2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B4D7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563F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2AD4A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</w:tr>
      <w:tr w:rsidR="007E152D" w14:paraId="1DF4C6DA" w14:textId="77777777" w:rsidTr="00507CA1">
        <w:trPr>
          <w:cantSplit/>
          <w:trHeight w:val="170"/>
        </w:trPr>
        <w:tc>
          <w:tcPr>
            <w:tcW w:w="57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353138E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21A2F" w14:textId="77777777" w:rsidR="007E152D" w:rsidRDefault="007E152D">
            <w:pPr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申請以外の部分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3509F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8AB8B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9CDC9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86D23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FBEBE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4F92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77FD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A30F3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</w:tr>
      <w:tr w:rsidR="007E152D" w14:paraId="017788E6" w14:textId="77777777" w:rsidTr="00507CA1">
        <w:trPr>
          <w:cantSplit/>
          <w:trHeight w:val="130"/>
        </w:trPr>
        <w:tc>
          <w:tcPr>
            <w:tcW w:w="57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27D543D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58719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C82E1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5BF70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E1364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AA5CB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14A4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C4C0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C641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1708D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</w:tr>
      <w:tr w:rsidR="007E152D" w14:paraId="12C23B0F" w14:textId="77777777" w:rsidTr="00507CA1">
        <w:trPr>
          <w:cantSplit/>
          <w:trHeight w:val="150"/>
        </w:trPr>
        <w:tc>
          <w:tcPr>
            <w:tcW w:w="57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1CB9175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80E4B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階別用途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941EA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292B7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32EC0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56566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FD83D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825D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A55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188072D6" w14:textId="77777777" w:rsidR="007E152D" w:rsidRDefault="007E152D">
            <w:pPr>
              <w:rPr>
                <w:sz w:val="18"/>
              </w:rPr>
            </w:pPr>
          </w:p>
        </w:tc>
      </w:tr>
      <w:tr w:rsidR="00660D0B" w14:paraId="66109D10" w14:textId="77777777" w:rsidTr="00507CA1">
        <w:trPr>
          <w:cantSplit/>
          <w:trHeight w:val="190"/>
        </w:trPr>
        <w:tc>
          <w:tcPr>
            <w:tcW w:w="57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0607495" w14:textId="77777777" w:rsidR="00660D0B" w:rsidRDefault="00660D0B">
            <w:pPr>
              <w:ind w:left="113" w:right="113"/>
              <w:jc w:val="center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55291" w14:textId="77777777" w:rsidR="00660D0B" w:rsidRDefault="00660D0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建築構造</w:t>
            </w:r>
          </w:p>
        </w:tc>
        <w:tc>
          <w:tcPr>
            <w:tcW w:w="2317" w:type="dxa"/>
            <w:gridSpan w:val="6"/>
            <w:tcBorders>
              <w:top w:val="single" w:sz="4" w:space="0" w:color="auto"/>
            </w:tcBorders>
            <w:vAlign w:val="center"/>
          </w:tcPr>
          <w:p w14:paraId="7D1D67BA" w14:textId="77777777" w:rsidR="00660D0B" w:rsidRDefault="00660D0B" w:rsidP="00660D0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耐火･準耐･その他（　）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</w:tcBorders>
            <w:vAlign w:val="center"/>
          </w:tcPr>
          <w:p w14:paraId="6C214FB7" w14:textId="77777777" w:rsidR="00660D0B" w:rsidRDefault="00660D0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主要構造部</w:t>
            </w:r>
          </w:p>
        </w:tc>
        <w:tc>
          <w:tcPr>
            <w:tcW w:w="4725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4FC1724" w14:textId="77777777" w:rsidR="00660D0B" w:rsidRDefault="00660D0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木造・S造・RC・SRC・その他（ 　　 ）</w:t>
            </w:r>
          </w:p>
        </w:tc>
      </w:tr>
      <w:tr w:rsidR="00803105" w14:paraId="22059064" w14:textId="77777777" w:rsidTr="00507CA1">
        <w:trPr>
          <w:cantSplit/>
          <w:trHeight w:val="969"/>
        </w:trPr>
        <w:tc>
          <w:tcPr>
            <w:tcW w:w="571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666589D" w14:textId="77777777" w:rsidR="00803105" w:rsidRDefault="00803105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</w:tcBorders>
            <w:vAlign w:val="center"/>
          </w:tcPr>
          <w:p w14:paraId="3F6244CB" w14:textId="77777777" w:rsidR="00803105" w:rsidRDefault="0080310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直通階段</w:t>
            </w:r>
          </w:p>
        </w:tc>
        <w:tc>
          <w:tcPr>
            <w:tcW w:w="3598" w:type="dxa"/>
            <w:gridSpan w:val="11"/>
            <w:tcBorders>
              <w:right w:val="dotDash" w:sz="4" w:space="0" w:color="auto"/>
            </w:tcBorders>
            <w:vAlign w:val="center"/>
          </w:tcPr>
          <w:p w14:paraId="37F5FDB5" w14:textId="77777777" w:rsidR="00803105" w:rsidRDefault="0080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屋内　　　箇所（　　　～　　　階）</w:t>
            </w:r>
          </w:p>
          <w:p w14:paraId="7312DA0C" w14:textId="77777777" w:rsidR="00803105" w:rsidRDefault="0080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屋外　　　箇所（　　　～　　　階）</w:t>
            </w:r>
          </w:p>
        </w:tc>
        <w:tc>
          <w:tcPr>
            <w:tcW w:w="420" w:type="dxa"/>
            <w:gridSpan w:val="2"/>
            <w:tcBorders>
              <w:left w:val="dotDash" w:sz="4" w:space="0" w:color="auto"/>
              <w:right w:val="nil"/>
            </w:tcBorders>
            <w:textDirection w:val="tbRlV"/>
            <w:vAlign w:val="center"/>
          </w:tcPr>
          <w:p w14:paraId="354401A2" w14:textId="77777777" w:rsidR="00803105" w:rsidRPr="00EF6271" w:rsidRDefault="00803105" w:rsidP="007E152D">
            <w:pPr>
              <w:ind w:left="113" w:right="113"/>
              <w:jc w:val="center"/>
              <w:rPr>
                <w:spacing w:val="-8"/>
                <w:sz w:val="18"/>
                <w:szCs w:val="18"/>
              </w:rPr>
            </w:pPr>
            <w:r w:rsidRPr="00EF6271">
              <w:rPr>
                <w:rFonts w:hint="eastAsia"/>
                <w:spacing w:val="-8"/>
                <w:sz w:val="18"/>
                <w:szCs w:val="18"/>
              </w:rPr>
              <w:t>左の</w:t>
            </w:r>
            <w:r w:rsidR="0058182C">
              <w:rPr>
                <w:rFonts w:hint="eastAsia"/>
                <w:spacing w:val="-8"/>
                <w:sz w:val="18"/>
                <w:szCs w:val="18"/>
              </w:rPr>
              <w:t>うち</w:t>
            </w:r>
          </w:p>
        </w:tc>
        <w:tc>
          <w:tcPr>
            <w:tcW w:w="4305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0CFF86AF" w14:textId="77777777" w:rsidR="00803105" w:rsidRDefault="00803105" w:rsidP="007E152D">
            <w:pPr>
              <w:spacing w:line="240" w:lineRule="exac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特別避難階段　　　　　箇所</w:t>
            </w:r>
          </w:p>
          <w:p w14:paraId="41DEB174" w14:textId="77777777" w:rsidR="00803105" w:rsidRDefault="00803105" w:rsidP="007E152D">
            <w:pPr>
              <w:spacing w:line="240" w:lineRule="exac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屋内避難階段　　　　　箇所</w:t>
            </w:r>
          </w:p>
          <w:p w14:paraId="174A8CBB" w14:textId="77777777" w:rsidR="00803105" w:rsidRDefault="00803105" w:rsidP="007E152D">
            <w:pPr>
              <w:spacing w:line="240" w:lineRule="exac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屋外避難階段　　　　　箇所</w:t>
            </w:r>
          </w:p>
        </w:tc>
      </w:tr>
      <w:tr w:rsidR="007E152D" w14:paraId="3DE6942C" w14:textId="77777777" w:rsidTr="00507CA1">
        <w:trPr>
          <w:cantSplit/>
          <w:trHeight w:val="190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A81177B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sz w:val="18"/>
                <w:lang w:eastAsia="zh-TW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6EAAA4" w14:textId="77777777" w:rsidR="007E152D" w:rsidRDefault="007E152D" w:rsidP="00851D3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高　　</w:t>
            </w:r>
            <w:proofErr w:type="gramStart"/>
            <w:r>
              <w:rPr>
                <w:rFonts w:hint="eastAsia"/>
                <w:sz w:val="18"/>
              </w:rPr>
              <w:t>さ</w:t>
            </w:r>
            <w:proofErr w:type="gramEnd"/>
          </w:p>
        </w:tc>
        <w:tc>
          <w:tcPr>
            <w:tcW w:w="122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953112" w14:textId="77777777" w:rsidR="007E152D" w:rsidRDefault="007E15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最高／軒高</w:t>
            </w:r>
          </w:p>
        </w:tc>
        <w:tc>
          <w:tcPr>
            <w:tcW w:w="2370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882AB3" w14:textId="77777777" w:rsidR="007E152D" w:rsidRDefault="007E15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／　　　　　</w:t>
            </w:r>
            <w:proofErr w:type="gramStart"/>
            <w:r>
              <w:rPr>
                <w:rFonts w:hint="eastAsia"/>
                <w:sz w:val="18"/>
              </w:rPr>
              <w:t>ｍ</w:t>
            </w:r>
            <w:proofErr w:type="gramEnd"/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DAE07B" w14:textId="77777777" w:rsidR="007E152D" w:rsidRDefault="007E152D" w:rsidP="00851D3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主要道路</w:t>
            </w:r>
          </w:p>
        </w:tc>
        <w:tc>
          <w:tcPr>
            <w:tcW w:w="3360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E2A527" w14:textId="77777777" w:rsidR="007E152D" w:rsidRDefault="007E15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東・西・南・北　　　　　　　</w:t>
            </w:r>
            <w:proofErr w:type="gramStart"/>
            <w:r>
              <w:rPr>
                <w:rFonts w:hint="eastAsia"/>
                <w:sz w:val="18"/>
              </w:rPr>
              <w:t>ｍ</w:t>
            </w:r>
            <w:proofErr w:type="gramEnd"/>
          </w:p>
        </w:tc>
      </w:tr>
      <w:tr w:rsidR="007E152D" w14:paraId="31C7F4DC" w14:textId="77777777" w:rsidTr="00507CA1">
        <w:trPr>
          <w:cantSplit/>
          <w:trHeight w:val="242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1CF2F01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sz w:val="18"/>
              </w:rPr>
            </w:pPr>
            <w:r>
              <w:rPr>
                <w:rFonts w:ascii="ＭＳ ゴシック" w:eastAsia="ＭＳ ゴシック" w:hint="eastAsia"/>
                <w:b/>
                <w:sz w:val="18"/>
              </w:rPr>
              <w:t>建築基準法</w:t>
            </w:r>
          </w:p>
        </w:tc>
        <w:tc>
          <w:tcPr>
            <w:tcW w:w="13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B1D19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内装制限</w:t>
            </w:r>
          </w:p>
        </w:tc>
        <w:tc>
          <w:tcPr>
            <w:tcW w:w="3598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A7F27E" w14:textId="77777777" w:rsidR="007E152D" w:rsidRDefault="007E15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無 ･ 有　（ 腰上 ・ 床上 ）</w:t>
            </w:r>
          </w:p>
        </w:tc>
        <w:tc>
          <w:tcPr>
            <w:tcW w:w="1365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0E9E44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非常照明</w:t>
            </w:r>
          </w:p>
        </w:tc>
        <w:tc>
          <w:tcPr>
            <w:tcW w:w="336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A9661" w14:textId="77777777" w:rsidR="007E152D" w:rsidRDefault="007E152D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無 ･ 有　（　―――――　）</w:t>
            </w:r>
          </w:p>
        </w:tc>
      </w:tr>
      <w:tr w:rsidR="007E152D" w14:paraId="3C026BFA" w14:textId="77777777" w:rsidTr="00507CA1">
        <w:trPr>
          <w:cantSplit/>
          <w:trHeight w:val="140"/>
        </w:trPr>
        <w:tc>
          <w:tcPr>
            <w:tcW w:w="57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F096BCB" w14:textId="77777777" w:rsidR="007E152D" w:rsidRDefault="007E152D">
            <w:pPr>
              <w:ind w:left="113" w:right="113"/>
              <w:jc w:val="center"/>
              <w:rPr>
                <w:rFonts w:ascii="ＭＳ ゴシック" w:eastAsia="ＭＳ ゴシック"/>
                <w:sz w:val="18"/>
                <w:lang w:eastAsia="zh-TW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793CB7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非常用ｴﾚﾍﾞｰﾀ</w:t>
            </w:r>
          </w:p>
        </w:tc>
        <w:tc>
          <w:tcPr>
            <w:tcW w:w="35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AF685" w14:textId="77777777" w:rsidR="007E152D" w:rsidRDefault="007E152D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無 ･ 有　（　　　　　箇所）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03572" w14:textId="77777777" w:rsidR="007E152D" w:rsidRDefault="007E152D">
            <w:pPr>
              <w:jc w:val="distribute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非常用進入口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F03D1" w14:textId="77777777" w:rsidR="007E152D" w:rsidRDefault="007E152D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無 ･ 有　（　　　　　</w:t>
            </w:r>
            <w:r>
              <w:rPr>
                <w:rFonts w:hint="eastAsia"/>
                <w:sz w:val="18"/>
              </w:rPr>
              <w:t>箇所</w:t>
            </w:r>
            <w:r>
              <w:rPr>
                <w:rFonts w:hint="eastAsia"/>
                <w:sz w:val="18"/>
                <w:lang w:eastAsia="zh-TW"/>
              </w:rPr>
              <w:t>）</w:t>
            </w:r>
          </w:p>
        </w:tc>
      </w:tr>
      <w:tr w:rsidR="007E152D" w14:paraId="7519FC3E" w14:textId="77777777" w:rsidTr="00507CA1">
        <w:trPr>
          <w:cantSplit/>
          <w:trHeight w:val="130"/>
        </w:trPr>
        <w:tc>
          <w:tcPr>
            <w:tcW w:w="57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3F523D2" w14:textId="77777777" w:rsidR="007E152D" w:rsidRDefault="007E152D">
            <w:pPr>
              <w:ind w:left="113" w:right="113"/>
              <w:jc w:val="center"/>
              <w:rPr>
                <w:rFonts w:ascii="ＭＳ ゴシック" w:eastAsia="ＭＳ ゴシック"/>
                <w:sz w:val="18"/>
                <w:lang w:eastAsia="zh-TW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6C0C80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排煙設備</w:t>
            </w:r>
          </w:p>
        </w:tc>
        <w:tc>
          <w:tcPr>
            <w:tcW w:w="35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862D8" w14:textId="77777777" w:rsidR="007E152D" w:rsidRDefault="007E15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無 ･ 有　（  窓  ・ 機械 ）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4B1DD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その他設備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84A5F" w14:textId="77777777" w:rsidR="007E152D" w:rsidRDefault="007E152D">
            <w:pPr>
              <w:jc w:val="center"/>
              <w:rPr>
                <w:sz w:val="18"/>
              </w:rPr>
            </w:pPr>
          </w:p>
        </w:tc>
      </w:tr>
      <w:tr w:rsidR="007E152D" w14:paraId="697B28D1" w14:textId="77777777" w:rsidTr="00507CA1">
        <w:trPr>
          <w:cantSplit/>
          <w:trHeight w:val="268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0EEDFA5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624" w:type="dxa"/>
            <w:gridSpan w:val="4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67068000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工事着手予定日</w:t>
            </w:r>
          </w:p>
        </w:tc>
        <w:tc>
          <w:tcPr>
            <w:tcW w:w="2977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7F696FA4" w14:textId="77777777" w:rsidR="007E152D" w:rsidRDefault="005818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E152D">
              <w:rPr>
                <w:rFonts w:hint="eastAsia"/>
                <w:sz w:val="18"/>
              </w:rPr>
              <w:t xml:space="preserve"> 　　 年　　  月 　　 日</w:t>
            </w:r>
          </w:p>
        </w:tc>
        <w:tc>
          <w:tcPr>
            <w:tcW w:w="1699" w:type="dxa"/>
            <w:gridSpan w:val="8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AECE49C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工事完了予定日</w:t>
            </w:r>
          </w:p>
        </w:tc>
        <w:tc>
          <w:tcPr>
            <w:tcW w:w="336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AFC3B" w14:textId="77777777" w:rsidR="007E152D" w:rsidRDefault="005818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E152D">
              <w:rPr>
                <w:rFonts w:hint="eastAsia"/>
                <w:sz w:val="18"/>
              </w:rPr>
              <w:t xml:space="preserve"> 　　 年  　　月 　　 日</w:t>
            </w:r>
          </w:p>
        </w:tc>
      </w:tr>
      <w:tr w:rsidR="007E152D" w14:paraId="1DD2D31D" w14:textId="77777777" w:rsidTr="00507CA1">
        <w:trPr>
          <w:cantSplit/>
          <w:trHeight w:val="257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4D9BB69" w14:textId="77777777" w:rsidR="007E152D" w:rsidRDefault="007E152D">
            <w:pPr>
              <w:ind w:left="113" w:right="113"/>
              <w:jc w:val="distribute"/>
              <w:rPr>
                <w:rFonts w:ascii="ＭＳ ゴシック" w:eastAsia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int="eastAsia"/>
                <w:b/>
                <w:bCs/>
                <w:sz w:val="18"/>
              </w:rPr>
              <w:t>消防法</w:t>
            </w:r>
          </w:p>
        </w:tc>
        <w:tc>
          <w:tcPr>
            <w:tcW w:w="1624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6AB0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無窓階</w:t>
            </w:r>
          </w:p>
        </w:tc>
        <w:tc>
          <w:tcPr>
            <w:tcW w:w="8036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4969C" w14:textId="77777777" w:rsidR="007E152D" w:rsidRDefault="007E15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該当（全体 ･　　　　　　　階）　非該当</w:t>
            </w:r>
            <w:r w:rsidR="00D0043B">
              <w:rPr>
                <w:rFonts w:hint="eastAsia"/>
                <w:sz w:val="16"/>
                <w:szCs w:val="16"/>
              </w:rPr>
              <w:t>（※消防法施行規則第５条の３</w:t>
            </w:r>
            <w:r w:rsidR="0058182C">
              <w:rPr>
                <w:rFonts w:hint="eastAsia"/>
                <w:sz w:val="16"/>
                <w:szCs w:val="16"/>
              </w:rPr>
              <w:t>による計算書を添付する</w:t>
            </w:r>
            <w:r>
              <w:rPr>
                <w:rFonts w:hint="eastAsia"/>
                <w:sz w:val="16"/>
                <w:szCs w:val="16"/>
              </w:rPr>
              <w:t>こと）</w:t>
            </w:r>
          </w:p>
        </w:tc>
      </w:tr>
      <w:tr w:rsidR="007E152D" w14:paraId="131CEF20" w14:textId="77777777" w:rsidTr="00507CA1">
        <w:trPr>
          <w:cantSplit/>
          <w:trHeight w:val="291"/>
        </w:trPr>
        <w:tc>
          <w:tcPr>
            <w:tcW w:w="57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BF9BD80" w14:textId="77777777" w:rsidR="007E152D" w:rsidRDefault="007E152D">
            <w:pPr>
              <w:ind w:left="113" w:right="113"/>
              <w:jc w:val="distribute"/>
              <w:rPr>
                <w:sz w:val="18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7B9A7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火気使用設備等</w:t>
            </w:r>
          </w:p>
        </w:tc>
        <w:tc>
          <w:tcPr>
            <w:tcW w:w="8036" w:type="dxa"/>
            <w:gridSpan w:val="1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CA39EC" w14:textId="77777777" w:rsidR="007E152D" w:rsidRDefault="007E152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変電（　　　ｋW）・発電・蓄電・ﾈｵﾝ管（　　ｋVA）・少量危険物・LPG（　　kg）・ﾎﾞｲﾗ・その他（　　　　　　　　）</w:t>
            </w:r>
          </w:p>
        </w:tc>
      </w:tr>
      <w:tr w:rsidR="007E152D" w14:paraId="23491A27" w14:textId="77777777" w:rsidTr="00507CA1">
        <w:trPr>
          <w:cantSplit/>
          <w:trHeight w:val="88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0E50AD" w14:textId="77777777" w:rsidR="007E152D" w:rsidRDefault="007E152D">
            <w:pPr>
              <w:rPr>
                <w:sz w:val="18"/>
              </w:rPr>
            </w:pPr>
          </w:p>
        </w:tc>
        <w:tc>
          <w:tcPr>
            <w:tcW w:w="1365" w:type="dxa"/>
            <w:gridSpan w:val="3"/>
            <w:tcBorders>
              <w:bottom w:val="single" w:sz="12" w:space="0" w:color="auto"/>
            </w:tcBorders>
            <w:vAlign w:val="center"/>
          </w:tcPr>
          <w:p w14:paraId="3839E393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設置する</w:t>
            </w:r>
          </w:p>
          <w:p w14:paraId="1FDC595E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消防用</w:t>
            </w:r>
          </w:p>
          <w:p w14:paraId="635D3241" w14:textId="77777777" w:rsidR="007E152D" w:rsidRDefault="007E152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設備等</w:t>
            </w:r>
          </w:p>
        </w:tc>
        <w:tc>
          <w:tcPr>
            <w:tcW w:w="8295" w:type="dxa"/>
            <w:gridSpan w:val="1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5DCFEB" w14:textId="77777777" w:rsidR="007E152D" w:rsidRDefault="007E152D">
            <w:pPr>
              <w:rPr>
                <w:sz w:val="18"/>
              </w:rPr>
            </w:pPr>
          </w:p>
          <w:p w14:paraId="6EFE17DA" w14:textId="77777777" w:rsidR="007E152D" w:rsidRDefault="007E152D">
            <w:pPr>
              <w:rPr>
                <w:sz w:val="18"/>
              </w:rPr>
            </w:pPr>
          </w:p>
          <w:p w14:paraId="24E5E9DA" w14:textId="77777777" w:rsidR="007E152D" w:rsidRDefault="007E152D">
            <w:pPr>
              <w:rPr>
                <w:sz w:val="18"/>
              </w:rPr>
            </w:pPr>
          </w:p>
        </w:tc>
      </w:tr>
      <w:tr w:rsidR="007E152D" w14:paraId="7F66E4D1" w14:textId="77777777" w:rsidTr="00507CA1">
        <w:trPr>
          <w:cantSplit/>
          <w:trHeight w:val="240"/>
        </w:trPr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67D085C" w14:textId="77777777" w:rsidR="007E152D" w:rsidRDefault="007E152D">
            <w:pPr>
              <w:jc w:val="center"/>
              <w:rPr>
                <w:sz w:val="16"/>
              </w:rPr>
            </w:pP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45B6821F" w14:textId="77777777" w:rsidR="007E152D" w:rsidRDefault="007E152D">
            <w:pPr>
              <w:ind w:left="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住宅</w:t>
            </w:r>
          </w:p>
        </w:tc>
        <w:tc>
          <w:tcPr>
            <w:tcW w:w="8295" w:type="dxa"/>
            <w:gridSpan w:val="19"/>
            <w:tcBorders>
              <w:top w:val="single" w:sz="12" w:space="0" w:color="auto"/>
              <w:bottom w:val="nil"/>
            </w:tcBorders>
            <w:vAlign w:val="center"/>
          </w:tcPr>
          <w:p w14:paraId="05AAAACB" w14:textId="77777777" w:rsidR="007E152D" w:rsidRDefault="007E15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令第３２条適用　無 ・ 有（　　　　　　　　　　　　　　　　　　　　　　　　　　　）</w:t>
            </w:r>
          </w:p>
        </w:tc>
      </w:tr>
      <w:tr w:rsidR="007E152D" w14:paraId="3E4552BA" w14:textId="77777777" w:rsidTr="00507CA1">
        <w:trPr>
          <w:cantSplit/>
          <w:trHeight w:val="245"/>
        </w:trPr>
        <w:tc>
          <w:tcPr>
            <w:tcW w:w="1516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965132C" w14:textId="77777777" w:rsidR="007E152D" w:rsidRDefault="007E152D">
            <w:pPr>
              <w:jc w:val="center"/>
              <w:rPr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14:paraId="259D5288" w14:textId="77777777" w:rsidR="007E152D" w:rsidRDefault="007E152D">
            <w:pPr>
              <w:jc w:val="center"/>
              <w:rPr>
                <w:sz w:val="18"/>
              </w:rPr>
            </w:pPr>
          </w:p>
        </w:tc>
        <w:tc>
          <w:tcPr>
            <w:tcW w:w="829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F331" w14:textId="77777777" w:rsidR="007E152D" w:rsidRDefault="007E15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令第８条区画　無 ・ 有（水平　　箇所　・　垂直　　箇所）</w:t>
            </w:r>
          </w:p>
        </w:tc>
      </w:tr>
      <w:tr w:rsidR="007E152D" w14:paraId="119CD640" w14:textId="77777777" w:rsidTr="00507CA1">
        <w:trPr>
          <w:cantSplit/>
          <w:trHeight w:val="241"/>
        </w:trPr>
        <w:tc>
          <w:tcPr>
            <w:tcW w:w="1936" w:type="dxa"/>
            <w:gridSpan w:val="4"/>
            <w:tcBorders>
              <w:left w:val="single" w:sz="4" w:space="0" w:color="auto"/>
            </w:tcBorders>
            <w:vAlign w:val="center"/>
          </w:tcPr>
          <w:p w14:paraId="04837EB1" w14:textId="77777777" w:rsidR="007E152D" w:rsidRDefault="007E152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17条</w:t>
            </w:r>
            <w:r w:rsidR="00E518EF">
              <w:rPr>
                <w:rFonts w:hint="eastAsia"/>
                <w:sz w:val="18"/>
                <w:szCs w:val="18"/>
              </w:rPr>
              <w:t>対象</w:t>
            </w:r>
            <w:r>
              <w:rPr>
                <w:rFonts w:hint="eastAsia"/>
                <w:sz w:val="18"/>
                <w:szCs w:val="18"/>
              </w:rPr>
              <w:t>物</w:t>
            </w:r>
          </w:p>
        </w:tc>
        <w:tc>
          <w:tcPr>
            <w:tcW w:w="29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CF7" w14:textId="77777777" w:rsidR="007E152D" w:rsidRDefault="007E15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 ・ 非該当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3033" w14:textId="77777777" w:rsidR="007E152D" w:rsidRDefault="007E152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完成検査</w:t>
            </w:r>
          </w:p>
        </w:tc>
        <w:tc>
          <w:tcPr>
            <w:tcW w:w="37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17E1" w14:textId="77777777" w:rsidR="007E152D" w:rsidRDefault="007E15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 ・ 否</w:t>
            </w:r>
          </w:p>
        </w:tc>
      </w:tr>
      <w:tr w:rsidR="007E152D" w14:paraId="02EDC7E8" w14:textId="77777777" w:rsidTr="00507CA1">
        <w:trPr>
          <w:cantSplit/>
          <w:trHeight w:val="210"/>
        </w:trPr>
        <w:tc>
          <w:tcPr>
            <w:tcW w:w="193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D421FA" w14:textId="77777777" w:rsidR="007E152D" w:rsidRDefault="007E152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調査日</w:t>
            </w:r>
          </w:p>
        </w:tc>
        <w:tc>
          <w:tcPr>
            <w:tcW w:w="29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4DAA" w14:textId="77777777" w:rsidR="007E152D" w:rsidRDefault="007E152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1E11" w14:textId="77777777" w:rsidR="007E152D" w:rsidRDefault="007E152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調査員</w:t>
            </w:r>
          </w:p>
        </w:tc>
        <w:tc>
          <w:tcPr>
            <w:tcW w:w="37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B91" w14:textId="77777777" w:rsidR="007E152D" w:rsidRDefault="007E152D">
            <w:pPr>
              <w:rPr>
                <w:sz w:val="18"/>
                <w:szCs w:val="18"/>
              </w:rPr>
            </w:pPr>
          </w:p>
        </w:tc>
      </w:tr>
    </w:tbl>
    <w:p w14:paraId="771AB4AB" w14:textId="77777777" w:rsidR="007E152D" w:rsidRDefault="007E152D">
      <w:pPr>
        <w:spacing w:line="180" w:lineRule="exact"/>
        <w:jc w:val="right"/>
        <w:rPr>
          <w:sz w:val="16"/>
          <w:szCs w:val="16"/>
        </w:rPr>
      </w:pPr>
      <w:r>
        <w:br w:type="page"/>
      </w:r>
      <w:r>
        <w:rPr>
          <w:rFonts w:hint="eastAsia"/>
          <w:sz w:val="16"/>
          <w:szCs w:val="16"/>
        </w:rPr>
        <w:lastRenderedPageBreak/>
        <w:t>②</w:t>
      </w:r>
    </w:p>
    <w:p w14:paraId="5691F677" w14:textId="77777777" w:rsidR="005706A7" w:rsidRDefault="005706A7">
      <w:pPr>
        <w:spacing w:line="180" w:lineRule="exact"/>
        <w:jc w:val="right"/>
        <w:rPr>
          <w:sz w:val="16"/>
          <w:szCs w:val="16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7"/>
        <w:gridCol w:w="9218"/>
      </w:tblGrid>
      <w:tr w:rsidR="007E152D" w14:paraId="59629A08" w14:textId="77777777">
        <w:trPr>
          <w:cantSplit/>
          <w:trHeight w:val="330"/>
        </w:trPr>
        <w:tc>
          <w:tcPr>
            <w:tcW w:w="432" w:type="dxa"/>
            <w:vMerge w:val="restart"/>
            <w:textDirection w:val="tbRlV"/>
            <w:vAlign w:val="center"/>
          </w:tcPr>
          <w:p w14:paraId="38A904D4" w14:textId="77777777" w:rsidR="007E152D" w:rsidRDefault="007E152D">
            <w:pPr>
              <w:spacing w:line="180" w:lineRule="exact"/>
              <w:ind w:leftChars="54" w:left="113" w:right="113"/>
              <w:jc w:val="distribute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指導・特記事項</w:t>
            </w:r>
          </w:p>
        </w:tc>
        <w:tc>
          <w:tcPr>
            <w:tcW w:w="9225" w:type="dxa"/>
            <w:gridSpan w:val="2"/>
          </w:tcPr>
          <w:p w14:paraId="472B0B70" w14:textId="77777777" w:rsidR="007E152D" w:rsidRDefault="007E152D">
            <w:pPr>
              <w:spacing w:line="180" w:lineRule="exact"/>
            </w:pPr>
          </w:p>
        </w:tc>
      </w:tr>
      <w:tr w:rsidR="007E152D" w14:paraId="4FC186F6" w14:textId="77777777">
        <w:trPr>
          <w:cantSplit/>
          <w:trHeight w:val="330"/>
        </w:trPr>
        <w:tc>
          <w:tcPr>
            <w:tcW w:w="432" w:type="dxa"/>
            <w:vMerge/>
          </w:tcPr>
          <w:p w14:paraId="36BC16A6" w14:textId="77777777" w:rsidR="007E152D" w:rsidRDefault="007E152D">
            <w:pPr>
              <w:spacing w:line="180" w:lineRule="exact"/>
              <w:ind w:left="24"/>
            </w:pPr>
          </w:p>
        </w:tc>
        <w:tc>
          <w:tcPr>
            <w:tcW w:w="9225" w:type="dxa"/>
            <w:gridSpan w:val="2"/>
          </w:tcPr>
          <w:p w14:paraId="68BDADCD" w14:textId="77777777" w:rsidR="007E152D" w:rsidRDefault="007E152D">
            <w:pPr>
              <w:spacing w:line="180" w:lineRule="exact"/>
            </w:pPr>
          </w:p>
        </w:tc>
      </w:tr>
      <w:tr w:rsidR="007E152D" w14:paraId="74BA6EFB" w14:textId="77777777">
        <w:trPr>
          <w:cantSplit/>
          <w:trHeight w:val="330"/>
        </w:trPr>
        <w:tc>
          <w:tcPr>
            <w:tcW w:w="432" w:type="dxa"/>
            <w:vMerge/>
          </w:tcPr>
          <w:p w14:paraId="4E635E03" w14:textId="77777777" w:rsidR="007E152D" w:rsidRDefault="007E152D">
            <w:pPr>
              <w:spacing w:line="180" w:lineRule="exact"/>
              <w:ind w:left="24"/>
            </w:pPr>
          </w:p>
        </w:tc>
        <w:tc>
          <w:tcPr>
            <w:tcW w:w="9225" w:type="dxa"/>
            <w:gridSpan w:val="2"/>
          </w:tcPr>
          <w:p w14:paraId="551A8057" w14:textId="77777777" w:rsidR="007E152D" w:rsidRDefault="007E152D">
            <w:pPr>
              <w:spacing w:line="180" w:lineRule="exact"/>
            </w:pPr>
          </w:p>
        </w:tc>
      </w:tr>
      <w:tr w:rsidR="007E152D" w14:paraId="06607C0E" w14:textId="77777777">
        <w:trPr>
          <w:cantSplit/>
          <w:trHeight w:val="330"/>
        </w:trPr>
        <w:tc>
          <w:tcPr>
            <w:tcW w:w="432" w:type="dxa"/>
            <w:vMerge/>
          </w:tcPr>
          <w:p w14:paraId="2F408A2C" w14:textId="77777777" w:rsidR="007E152D" w:rsidRDefault="007E152D">
            <w:pPr>
              <w:spacing w:line="180" w:lineRule="exact"/>
              <w:ind w:left="24"/>
            </w:pPr>
          </w:p>
        </w:tc>
        <w:tc>
          <w:tcPr>
            <w:tcW w:w="9225" w:type="dxa"/>
            <w:gridSpan w:val="2"/>
          </w:tcPr>
          <w:p w14:paraId="5A017E8B" w14:textId="77777777" w:rsidR="007E152D" w:rsidRDefault="007E152D">
            <w:pPr>
              <w:spacing w:line="180" w:lineRule="exact"/>
            </w:pPr>
          </w:p>
        </w:tc>
      </w:tr>
      <w:tr w:rsidR="007E152D" w14:paraId="0F88F62B" w14:textId="77777777">
        <w:trPr>
          <w:cantSplit/>
          <w:trHeight w:val="330"/>
        </w:trPr>
        <w:tc>
          <w:tcPr>
            <w:tcW w:w="432" w:type="dxa"/>
            <w:vMerge/>
          </w:tcPr>
          <w:p w14:paraId="3E83EB98" w14:textId="77777777" w:rsidR="007E152D" w:rsidRDefault="007E152D">
            <w:pPr>
              <w:spacing w:line="180" w:lineRule="exact"/>
              <w:ind w:left="24"/>
            </w:pPr>
          </w:p>
        </w:tc>
        <w:tc>
          <w:tcPr>
            <w:tcW w:w="9225" w:type="dxa"/>
            <w:gridSpan w:val="2"/>
          </w:tcPr>
          <w:p w14:paraId="65F1FD22" w14:textId="77777777" w:rsidR="007E152D" w:rsidRDefault="007E152D">
            <w:pPr>
              <w:spacing w:line="180" w:lineRule="exact"/>
            </w:pPr>
          </w:p>
        </w:tc>
      </w:tr>
      <w:tr w:rsidR="007E152D" w14:paraId="27CB948E" w14:textId="77777777">
        <w:trPr>
          <w:cantSplit/>
          <w:trHeight w:val="330"/>
        </w:trPr>
        <w:tc>
          <w:tcPr>
            <w:tcW w:w="432" w:type="dxa"/>
            <w:vMerge/>
          </w:tcPr>
          <w:p w14:paraId="145889EB" w14:textId="77777777" w:rsidR="007E152D" w:rsidRDefault="007E152D">
            <w:pPr>
              <w:spacing w:line="180" w:lineRule="exact"/>
              <w:ind w:left="24"/>
            </w:pPr>
          </w:p>
        </w:tc>
        <w:tc>
          <w:tcPr>
            <w:tcW w:w="9225" w:type="dxa"/>
            <w:gridSpan w:val="2"/>
          </w:tcPr>
          <w:p w14:paraId="23AFBBFD" w14:textId="77777777" w:rsidR="007E152D" w:rsidRDefault="007E152D">
            <w:pPr>
              <w:spacing w:line="180" w:lineRule="exact"/>
            </w:pPr>
          </w:p>
        </w:tc>
      </w:tr>
      <w:tr w:rsidR="007E152D" w14:paraId="63EB77A2" w14:textId="77777777">
        <w:trPr>
          <w:cantSplit/>
          <w:trHeight w:val="330"/>
        </w:trPr>
        <w:tc>
          <w:tcPr>
            <w:tcW w:w="432" w:type="dxa"/>
            <w:vMerge/>
          </w:tcPr>
          <w:p w14:paraId="480ED58A" w14:textId="77777777" w:rsidR="007E152D" w:rsidRDefault="007E152D">
            <w:pPr>
              <w:spacing w:line="180" w:lineRule="exact"/>
              <w:ind w:left="24"/>
            </w:pPr>
          </w:p>
        </w:tc>
        <w:tc>
          <w:tcPr>
            <w:tcW w:w="9225" w:type="dxa"/>
            <w:gridSpan w:val="2"/>
          </w:tcPr>
          <w:p w14:paraId="7C22F3AF" w14:textId="77777777" w:rsidR="007E152D" w:rsidRDefault="007E152D">
            <w:pPr>
              <w:spacing w:line="180" w:lineRule="exact"/>
            </w:pPr>
          </w:p>
        </w:tc>
      </w:tr>
      <w:tr w:rsidR="007E152D" w14:paraId="1A4F68A5" w14:textId="77777777">
        <w:trPr>
          <w:cantSplit/>
          <w:trHeight w:val="330"/>
        </w:trPr>
        <w:tc>
          <w:tcPr>
            <w:tcW w:w="432" w:type="dxa"/>
            <w:vMerge/>
          </w:tcPr>
          <w:p w14:paraId="5B5973D1" w14:textId="77777777" w:rsidR="007E152D" w:rsidRDefault="007E152D">
            <w:pPr>
              <w:spacing w:line="180" w:lineRule="exact"/>
              <w:ind w:left="24"/>
            </w:pPr>
          </w:p>
        </w:tc>
        <w:tc>
          <w:tcPr>
            <w:tcW w:w="9225" w:type="dxa"/>
            <w:gridSpan w:val="2"/>
          </w:tcPr>
          <w:p w14:paraId="11BCFD55" w14:textId="77777777" w:rsidR="007E152D" w:rsidRDefault="007E152D">
            <w:pPr>
              <w:spacing w:line="180" w:lineRule="exact"/>
            </w:pPr>
          </w:p>
        </w:tc>
      </w:tr>
      <w:tr w:rsidR="007E152D" w14:paraId="6259FBD1" w14:textId="77777777" w:rsidTr="00613545">
        <w:trPr>
          <w:cantSplit/>
          <w:trHeight w:val="330"/>
        </w:trPr>
        <w:tc>
          <w:tcPr>
            <w:tcW w:w="432" w:type="dxa"/>
            <w:vMerge/>
            <w:tcBorders>
              <w:bottom w:val="single" w:sz="12" w:space="0" w:color="auto"/>
            </w:tcBorders>
          </w:tcPr>
          <w:p w14:paraId="736E2F58" w14:textId="77777777" w:rsidR="007E152D" w:rsidRDefault="007E152D">
            <w:pPr>
              <w:spacing w:line="180" w:lineRule="exact"/>
              <w:ind w:left="24"/>
            </w:pPr>
          </w:p>
        </w:tc>
        <w:tc>
          <w:tcPr>
            <w:tcW w:w="9225" w:type="dxa"/>
            <w:gridSpan w:val="2"/>
          </w:tcPr>
          <w:p w14:paraId="651B4604" w14:textId="77777777" w:rsidR="007E152D" w:rsidRDefault="007E152D">
            <w:pPr>
              <w:spacing w:line="180" w:lineRule="exact"/>
            </w:pPr>
          </w:p>
        </w:tc>
      </w:tr>
      <w:tr w:rsidR="007E152D" w14:paraId="16A43AB5" w14:textId="77777777" w:rsidTr="003822D7">
        <w:trPr>
          <w:cantSplit/>
          <w:trHeight w:val="10722"/>
        </w:trPr>
        <w:tc>
          <w:tcPr>
            <w:tcW w:w="439" w:type="dxa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311E5E23" w14:textId="77777777" w:rsidR="007E152D" w:rsidRDefault="007E152D">
            <w:pPr>
              <w:spacing w:line="220" w:lineRule="exact"/>
              <w:ind w:left="113" w:right="113"/>
              <w:jc w:val="center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位　　　　　置　　　　　図</w:t>
            </w:r>
          </w:p>
        </w:tc>
        <w:tc>
          <w:tcPr>
            <w:tcW w:w="92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E3D0D" w14:textId="77777777" w:rsidR="007E152D" w:rsidRDefault="007E152D">
            <w:pPr>
              <w:widowControl/>
              <w:jc w:val="left"/>
            </w:pPr>
          </w:p>
          <w:p w14:paraId="3E4921D8" w14:textId="77777777" w:rsidR="007E152D" w:rsidRPr="003822D7" w:rsidRDefault="007E152D">
            <w:pPr>
              <w:spacing w:line="220" w:lineRule="exact"/>
            </w:pPr>
          </w:p>
        </w:tc>
      </w:tr>
    </w:tbl>
    <w:p w14:paraId="356CE010" w14:textId="77777777" w:rsidR="007E152D" w:rsidRDefault="007E152D">
      <w:pPr>
        <w:jc w:val="left"/>
      </w:pPr>
    </w:p>
    <w:sectPr w:rsidR="007E152D" w:rsidSect="00A210D5">
      <w:pgSz w:w="11906" w:h="16838" w:code="9"/>
      <w:pgMar w:top="851" w:right="851" w:bottom="1247" w:left="1134" w:header="0" w:footer="992" w:gutter="0"/>
      <w:pgNumType w:fmt="decimalEnclosedCircle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2D0C" w14:textId="77777777" w:rsidR="003E3C78" w:rsidRDefault="003E3C78">
      <w:r>
        <w:separator/>
      </w:r>
    </w:p>
  </w:endnote>
  <w:endnote w:type="continuationSeparator" w:id="0">
    <w:p w14:paraId="57E0C345" w14:textId="77777777" w:rsidR="003E3C78" w:rsidRDefault="003E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BCA1" w14:textId="77777777" w:rsidR="003E3C78" w:rsidRDefault="003E3C78">
      <w:r>
        <w:separator/>
      </w:r>
    </w:p>
  </w:footnote>
  <w:footnote w:type="continuationSeparator" w:id="0">
    <w:p w14:paraId="610A58FB" w14:textId="77777777" w:rsidR="003E3C78" w:rsidRDefault="003E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71"/>
    <w:rsid w:val="00012D5E"/>
    <w:rsid w:val="00031E79"/>
    <w:rsid w:val="000677C5"/>
    <w:rsid w:val="00367A37"/>
    <w:rsid w:val="00371231"/>
    <w:rsid w:val="003812D8"/>
    <w:rsid w:val="003822D7"/>
    <w:rsid w:val="003E3C78"/>
    <w:rsid w:val="00474AAB"/>
    <w:rsid w:val="004A59B8"/>
    <w:rsid w:val="004B0A49"/>
    <w:rsid w:val="00507CA1"/>
    <w:rsid w:val="005706A7"/>
    <w:rsid w:val="00573853"/>
    <w:rsid w:val="0058182C"/>
    <w:rsid w:val="005932C1"/>
    <w:rsid w:val="00607D8F"/>
    <w:rsid w:val="00613545"/>
    <w:rsid w:val="00651623"/>
    <w:rsid w:val="00660D0B"/>
    <w:rsid w:val="006C3528"/>
    <w:rsid w:val="00703912"/>
    <w:rsid w:val="007464B0"/>
    <w:rsid w:val="007E152D"/>
    <w:rsid w:val="00803105"/>
    <w:rsid w:val="00851D35"/>
    <w:rsid w:val="00900131"/>
    <w:rsid w:val="00923E9C"/>
    <w:rsid w:val="0097606A"/>
    <w:rsid w:val="00980E83"/>
    <w:rsid w:val="00A210D5"/>
    <w:rsid w:val="00A36CEE"/>
    <w:rsid w:val="00A6179A"/>
    <w:rsid w:val="00B33D84"/>
    <w:rsid w:val="00B64DCA"/>
    <w:rsid w:val="00C86928"/>
    <w:rsid w:val="00D0043B"/>
    <w:rsid w:val="00D355DC"/>
    <w:rsid w:val="00D927AD"/>
    <w:rsid w:val="00DC6AA7"/>
    <w:rsid w:val="00DF2E30"/>
    <w:rsid w:val="00E32EF0"/>
    <w:rsid w:val="00E518EF"/>
    <w:rsid w:val="00E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A001A"/>
  <w15:chartTrackingRefBased/>
  <w15:docId w15:val="{9B86173B-60D8-4DFE-B967-150833A5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66" w:right="113"/>
      <w:jc w:val="center"/>
    </w:pPr>
    <w:rPr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314;&#31689;&#20418;&#12398;&#26989;&#21209;\&#28040;&#38450;&#27861;&#31532;&#65303;&#26465;&#35519;&#26619;&#3492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C84-B7AF-4078-9470-36AE6220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消防法第７条調査表</Template>
  <TotalTime>1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 防 法 第 ７ 条 調 査 表</vt:lpstr>
      <vt:lpstr>　消 防 法 第 ７ 条 調 査 表　</vt:lpstr>
    </vt:vector>
  </TitlesOfParts>
  <Company>予防課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 防 法 第 ７ 条 調 査 表</dc:title>
  <dc:subject/>
  <dc:creator>中芸消防本部</dc:creator>
  <cp:keywords/>
  <dc:description/>
  <cp:lastModifiedBy>user</cp:lastModifiedBy>
  <cp:revision>2</cp:revision>
  <cp:lastPrinted>2025-06-02T05:14:00Z</cp:lastPrinted>
  <dcterms:created xsi:type="dcterms:W3CDTF">2025-06-02T05:34:00Z</dcterms:created>
  <dcterms:modified xsi:type="dcterms:W3CDTF">2025-06-02T05:34:00Z</dcterms:modified>
</cp:coreProperties>
</file>